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30" w:rsidRDefault="00B40130" w:rsidP="00FB489F">
      <w:pPr>
        <w:rPr>
          <w:rFonts w:ascii="Times New Roman" w:hAnsi="Times New Roman"/>
        </w:rPr>
      </w:pPr>
    </w:p>
    <w:p w:rsidR="00B40130" w:rsidRPr="00B40130" w:rsidRDefault="00B40130" w:rsidP="00B40130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40130">
        <w:rPr>
          <w:rFonts w:ascii="Times New Roman" w:hAnsi="Times New Roman"/>
          <w:b/>
          <w:sz w:val="36"/>
          <w:szCs w:val="36"/>
          <w:u w:val="single"/>
        </w:rPr>
        <w:t>14 наших идей для игр в дождливую погоду</w:t>
      </w:r>
    </w:p>
    <w:p w:rsidR="00FB489F" w:rsidRPr="00B40130" w:rsidRDefault="00FB489F" w:rsidP="00FB489F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 xml:space="preserve">Даже если на улице </w:t>
      </w:r>
      <w:r w:rsidR="00B40130" w:rsidRPr="00B40130">
        <w:rPr>
          <w:rFonts w:ascii="Times New Roman" w:hAnsi="Times New Roman"/>
          <w:sz w:val="28"/>
          <w:szCs w:val="28"/>
        </w:rPr>
        <w:t>дож</w:t>
      </w:r>
      <w:r w:rsidRPr="00B40130">
        <w:rPr>
          <w:rFonts w:ascii="Times New Roman" w:hAnsi="Times New Roman"/>
          <w:sz w:val="28"/>
          <w:szCs w:val="28"/>
        </w:rPr>
        <w:t>дь – это не повод сидеть в группе</w:t>
      </w:r>
      <w:r w:rsidRPr="00B40130">
        <w:rPr>
          <w:rFonts w:ascii="Times New Roman" w:hAnsi="Times New Roman"/>
          <w:sz w:val="28"/>
          <w:szCs w:val="28"/>
        </w:rPr>
        <w:t>. Скорее на улицу – изучать мир!</w:t>
      </w:r>
    </w:p>
    <w:p w:rsidR="00FB489F" w:rsidRPr="00B40130" w:rsidRDefault="00FB489F" w:rsidP="00FB489F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>В до</w:t>
      </w:r>
      <w:r w:rsidRPr="00B40130">
        <w:rPr>
          <w:rFonts w:ascii="Times New Roman" w:hAnsi="Times New Roman"/>
          <w:sz w:val="28"/>
          <w:szCs w:val="28"/>
        </w:rPr>
        <w:t xml:space="preserve">ждливую погоду не всем </w:t>
      </w:r>
      <w:r w:rsidRPr="00B40130">
        <w:rPr>
          <w:rFonts w:ascii="Times New Roman" w:hAnsi="Times New Roman"/>
          <w:sz w:val="28"/>
          <w:szCs w:val="28"/>
        </w:rPr>
        <w:t xml:space="preserve"> хочется выходить, а вот деткам, </w:t>
      </w:r>
      <w:r w:rsidRPr="00B40130">
        <w:rPr>
          <w:rFonts w:ascii="Times New Roman" w:hAnsi="Times New Roman"/>
          <w:sz w:val="28"/>
          <w:szCs w:val="28"/>
        </w:rPr>
        <w:t>наоборот, не хочется сидеть в помещении</w:t>
      </w:r>
      <w:r w:rsidRPr="00B40130">
        <w:rPr>
          <w:rFonts w:ascii="Times New Roman" w:hAnsi="Times New Roman"/>
          <w:sz w:val="28"/>
          <w:szCs w:val="28"/>
        </w:rPr>
        <w:t>. Но и в дождь на улице можно интересно и с пользой</w:t>
      </w:r>
      <w:r w:rsidRPr="00B40130">
        <w:rPr>
          <w:rFonts w:ascii="Times New Roman" w:hAnsi="Times New Roman"/>
          <w:sz w:val="28"/>
          <w:szCs w:val="28"/>
        </w:rPr>
        <w:t xml:space="preserve"> провести время. К тому же в дождливые </w:t>
      </w:r>
      <w:r w:rsidRPr="00B40130">
        <w:rPr>
          <w:rFonts w:ascii="Times New Roman" w:hAnsi="Times New Roman"/>
          <w:sz w:val="28"/>
          <w:szCs w:val="28"/>
        </w:rPr>
        <w:t xml:space="preserve"> дни можно хорошо укрепить иммунитет и подготовить детей к бол</w:t>
      </w:r>
      <w:r w:rsidRPr="00B40130">
        <w:rPr>
          <w:rFonts w:ascii="Times New Roman" w:hAnsi="Times New Roman"/>
          <w:sz w:val="28"/>
          <w:szCs w:val="28"/>
        </w:rPr>
        <w:t xml:space="preserve">ее холодной погоде. А ещё в такую погоду </w:t>
      </w:r>
      <w:r w:rsidRPr="00B40130">
        <w:rPr>
          <w:rFonts w:ascii="Times New Roman" w:hAnsi="Times New Roman"/>
          <w:sz w:val="28"/>
          <w:szCs w:val="28"/>
        </w:rPr>
        <w:t xml:space="preserve"> природа показывает всю свою красоту, которую нельзя упустить и нужно ею наслаждаться. 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>1. Все дети любят мыльные пузыри. Когда идёт мелкий дождик, мы дуем их и пытаемся считать,</w:t>
      </w:r>
      <w:r>
        <w:rPr>
          <w:rFonts w:ascii="Times New Roman" w:hAnsi="Times New Roman"/>
          <w:sz w:val="28"/>
          <w:szCs w:val="28"/>
        </w:rPr>
        <w:t xml:space="preserve"> у кого больше штук получилось.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>2. Находим склон дороги и наблюдаем движение воды: куда она течёт, где прекращается движение, или смо</w:t>
      </w:r>
      <w:r>
        <w:rPr>
          <w:rFonts w:ascii="Times New Roman" w:hAnsi="Times New Roman"/>
          <w:sz w:val="28"/>
          <w:szCs w:val="28"/>
        </w:rPr>
        <w:t>трим, куда она в итоге втекает.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>3. Когда дождь только начинается, можно сравнить, как выглядят трава, грязь, цвет асфальта</w:t>
      </w:r>
      <w:r>
        <w:rPr>
          <w:rFonts w:ascii="Times New Roman" w:hAnsi="Times New Roman"/>
          <w:sz w:val="28"/>
          <w:szCs w:val="28"/>
        </w:rPr>
        <w:t xml:space="preserve"> – где они сухие, а где мокрые.</w:t>
      </w:r>
    </w:p>
    <w:p w:rsidR="00FB489F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 xml:space="preserve">4. Если обуть резиновые сапожки, то можно проходить через лужи, измеряя их глубину, можно </w:t>
      </w:r>
      <w:r w:rsidRPr="00B40130">
        <w:rPr>
          <w:rFonts w:ascii="Times New Roman" w:hAnsi="Times New Roman"/>
          <w:sz w:val="28"/>
          <w:szCs w:val="28"/>
        </w:rPr>
        <w:lastRenderedPageBreak/>
        <w:t>перепрыгивать через них или учиться стоять на одной ноге, как цапля.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</w:t>
      </w:r>
      <w:r w:rsidRPr="00B40130">
        <w:rPr>
          <w:rFonts w:ascii="Times New Roman" w:hAnsi="Times New Roman"/>
          <w:sz w:val="28"/>
          <w:szCs w:val="28"/>
        </w:rPr>
        <w:t>ожно в лужах найти червяков и показать детям, как выглядят дождевые черви. А если рядом есть водоём, то и лягушек увидеть вероятность больше, так как</w:t>
      </w:r>
      <w:r>
        <w:rPr>
          <w:rFonts w:ascii="Times New Roman" w:hAnsi="Times New Roman"/>
          <w:sz w:val="28"/>
          <w:szCs w:val="28"/>
        </w:rPr>
        <w:t xml:space="preserve"> они чаще выпрыгивают на берег.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Можно сделать </w:t>
      </w:r>
      <w:r w:rsidRPr="00B40130">
        <w:rPr>
          <w:rFonts w:ascii="Times New Roman" w:hAnsi="Times New Roman"/>
          <w:sz w:val="28"/>
          <w:szCs w:val="28"/>
        </w:rPr>
        <w:t xml:space="preserve"> кораблики из бумаги или из листов старого журнала (кстати, они дольше промокают, поэтому дольше будут плыть). Дать деткам палочки и пусть напра</w:t>
      </w:r>
      <w:r>
        <w:rPr>
          <w:rFonts w:ascii="Times New Roman" w:hAnsi="Times New Roman"/>
          <w:sz w:val="28"/>
          <w:szCs w:val="28"/>
        </w:rPr>
        <w:t>вляют корабли в нужную сторону.</w:t>
      </w:r>
    </w:p>
    <w:p w:rsid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>7. Если появились тучи и у вас есть мелки, которыми можно рисовать на асфальте, то скорее рисуйте! Когда начнётся дождь, можно наблюдать, как расплывается рисунок. Или акварельными красками нарисовать рисунок дома на бумаге и вынести под мелкие капли дождя. Можно увидеть, как смешиваются цвета.</w:t>
      </w:r>
    </w:p>
    <w:p w:rsidR="00D901D6" w:rsidRDefault="00D901D6" w:rsidP="00B401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Если у вас </w:t>
      </w:r>
      <w:r w:rsidR="00B40130" w:rsidRPr="00B40130">
        <w:rPr>
          <w:rFonts w:ascii="Times New Roman" w:hAnsi="Times New Roman"/>
          <w:sz w:val="28"/>
          <w:szCs w:val="28"/>
        </w:rPr>
        <w:t>рядом будет несколько луж, то можно кинуть в них камешки разного размера и сравнить, какой получится звук в глубокой луже, а какой в мелкой. Взять палку и сравнить глубину лужи с краю и наблюдать, как мокнет палка, когда мы приближаемся к середине лужи. Потом выходить и видеть,</w:t>
      </w:r>
      <w:r>
        <w:rPr>
          <w:rFonts w:ascii="Times New Roman" w:hAnsi="Times New Roman"/>
          <w:sz w:val="28"/>
          <w:szCs w:val="28"/>
        </w:rPr>
        <w:t xml:space="preserve"> как глубина снова уменьшается.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lastRenderedPageBreak/>
        <w:t>9. Просто слушать, как дождь стучит по крышам и по листьям. Как выглядят сухие и мокрые листья. Сравнить, как они шуршат под ногами.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 xml:space="preserve">10. Если есть возможность, </w:t>
      </w:r>
      <w:r w:rsidR="00D901D6">
        <w:rPr>
          <w:rFonts w:ascii="Times New Roman" w:hAnsi="Times New Roman"/>
          <w:sz w:val="28"/>
          <w:szCs w:val="28"/>
        </w:rPr>
        <w:t>то можно искать следы животных - кошек, собак и птиц.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>11. Можно наблюдать за росой на траве по утрам, ког</w:t>
      </w:r>
      <w:r w:rsidR="00D901D6">
        <w:rPr>
          <w:rFonts w:ascii="Times New Roman" w:hAnsi="Times New Roman"/>
          <w:sz w:val="28"/>
          <w:szCs w:val="28"/>
        </w:rPr>
        <w:t>да идёте в детский сад.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>12. Наверное, самое интересное для детей – это увидеть радугу после дождя. Удивительно, что радуга часто бывает двойной. Когда радуга очень яркая, можно чётко рассмотреть, из каких цве</w:t>
      </w:r>
      <w:r w:rsidR="00D901D6">
        <w:rPr>
          <w:rFonts w:ascii="Times New Roman" w:hAnsi="Times New Roman"/>
          <w:sz w:val="28"/>
          <w:szCs w:val="28"/>
        </w:rPr>
        <w:t>тов она состоит.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>13. Если дождь сильный, то можно поставить ведёрки: одно – под ветки дерева, другое – под открытым небом и наблюдать, какое быстрее наполнится, где вода будет чище или грязнее. По</w:t>
      </w:r>
      <w:r w:rsidR="00D901D6">
        <w:rPr>
          <w:rFonts w:ascii="Times New Roman" w:hAnsi="Times New Roman"/>
          <w:sz w:val="28"/>
          <w:szCs w:val="28"/>
        </w:rPr>
        <w:t>просите ребёнка определить это.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  <w:r w:rsidRPr="00B40130">
        <w:rPr>
          <w:rFonts w:ascii="Times New Roman" w:hAnsi="Times New Roman"/>
          <w:sz w:val="28"/>
          <w:szCs w:val="28"/>
        </w:rPr>
        <w:t>14. Можно также обратить внимание ребёнка, насколько все деревья стали ярче после дождя, на листьях уже меньше пыли. Что деревья шатаются при ветре, и что листья тяжелее, когда они мокрые. Можно наблюдать, что трава примята, а когда выходит солнышко, травка поднимается к его лучам.</w:t>
      </w:r>
    </w:p>
    <w:p w:rsidR="00B40130" w:rsidRPr="00B40130" w:rsidRDefault="00B40130" w:rsidP="00B40130">
      <w:pPr>
        <w:rPr>
          <w:rFonts w:ascii="Times New Roman" w:hAnsi="Times New Roman"/>
          <w:sz w:val="28"/>
          <w:szCs w:val="28"/>
        </w:rPr>
      </w:pPr>
    </w:p>
    <w:p w:rsidR="00B40130" w:rsidRPr="00B40130" w:rsidRDefault="00D901D6" w:rsidP="00B401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если решили остаться в группе, то можно поиграть  в пальчиковые игры.</w:t>
      </w:r>
      <w:bookmarkStart w:id="0" w:name="_GoBack"/>
      <w:bookmarkEnd w:id="0"/>
    </w:p>
    <w:sectPr w:rsidR="00B40130" w:rsidRPr="00B40130" w:rsidSect="00FB489F">
      <w:pgSz w:w="7920" w:h="12240" w:code="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9F"/>
    <w:rsid w:val="00163957"/>
    <w:rsid w:val="00B40130"/>
    <w:rsid w:val="00D901D6"/>
    <w:rsid w:val="00F716DC"/>
    <w:rsid w:val="00F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погода</Template>
  <TotalTime>9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2025-07-18T03:47:00Z</dcterms:created>
  <dcterms:modified xsi:type="dcterms:W3CDTF">2025-07-18T03:55:00Z</dcterms:modified>
</cp:coreProperties>
</file>