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56" w:rsidRDefault="00A20C56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8.1pt;margin-top:4.15pt;width:204.5pt;height:155.05pt;z-index:-251658240;visibility:visible" wrapcoords="237 209 237 20974 21363 20974 21363 209 237 209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">
            <v:imagedata r:id="rId7" o:title=""/>
            <o:lock v:ext="edit" aspectratio="f"/>
            <w10:wrap type="through"/>
          </v:shape>
        </w:pict>
      </w:r>
    </w:p>
    <w:p w:rsidR="00A20C56" w:rsidRDefault="00A20C56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20C56" w:rsidRDefault="00A20C56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20C56" w:rsidRDefault="00A20C56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20C56" w:rsidRDefault="00A20C56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20C56" w:rsidRDefault="00A20C56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Содержимое 4" o:spid="_x0000_s1027" type="#_x0000_t75" alt="DSC_7037.JPG" style="position:absolute;left:0;text-align:left;margin-left:251.1pt;margin-top:12.1pt;width:203.05pt;height:138.25pt;z-index:-251657216;visibility:visible" wrapcoords="319 352 319 20778 21201 20778 21201 352 319 352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">
            <v:imagedata r:id="rId8" o:title=""/>
            <o:lock v:ext="edit" aspectratio="f"/>
            <w10:wrap type="through"/>
          </v:shape>
        </w:pict>
      </w:r>
    </w:p>
    <w:p w:rsidR="00A20C56" w:rsidRDefault="00A20C56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20C56" w:rsidRDefault="00A20C56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20C56" w:rsidRDefault="00A20C56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20C56" w:rsidRDefault="00A20C56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20C56" w:rsidRDefault="00A20C56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20C56" w:rsidRDefault="00A20C56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20C56" w:rsidRDefault="00A20C56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20C56" w:rsidRDefault="00A20C56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20C56" w:rsidRDefault="00A20C56" w:rsidP="002E52E2">
      <w:pPr>
        <w:suppressAutoHyphens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</w:p>
    <w:p w:rsidR="00A20C56" w:rsidRPr="002E52E2" w:rsidRDefault="00A20C56" w:rsidP="002E52E2">
      <w:pPr>
        <w:suppressAutoHyphens/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2E52E2">
        <w:rPr>
          <w:rFonts w:ascii="Times New Roman" w:hAnsi="Times New Roman"/>
          <w:sz w:val="32"/>
          <w:szCs w:val="32"/>
        </w:rPr>
        <w:t>Тема: «Сенсорное развитие детей дошкольного возраста</w:t>
      </w:r>
      <w:r>
        <w:rPr>
          <w:rFonts w:ascii="Times New Roman" w:hAnsi="Times New Roman"/>
          <w:sz w:val="32"/>
          <w:szCs w:val="32"/>
        </w:rPr>
        <w:t xml:space="preserve"> с ОВЗ</w:t>
      </w:r>
      <w:bookmarkStart w:id="0" w:name="_GoBack"/>
      <w:bookmarkEnd w:id="0"/>
      <w:r w:rsidRPr="002E52E2">
        <w:rPr>
          <w:rFonts w:ascii="Times New Roman" w:hAnsi="Times New Roman"/>
          <w:sz w:val="32"/>
          <w:szCs w:val="32"/>
        </w:rPr>
        <w:t>».</w:t>
      </w:r>
    </w:p>
    <w:p w:rsidR="00A20C56" w:rsidRPr="002E52E2" w:rsidRDefault="00A20C56" w:rsidP="002E52E2">
      <w:pPr>
        <w:suppressAutoHyphens/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20C56" w:rsidRDefault="00A20C56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0C56" w:rsidRPr="002E52E2" w:rsidRDefault="00A20C56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0C56" w:rsidRDefault="00A20C56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C56" w:rsidRDefault="00A20C56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C56" w:rsidRDefault="00A20C56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C56" w:rsidRDefault="00A20C56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C56" w:rsidRDefault="00A20C56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C56" w:rsidRDefault="00A20C56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C56" w:rsidRDefault="00A20C56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C56" w:rsidRDefault="00A20C56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0C56" w:rsidRDefault="00A20C56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0C56" w:rsidRDefault="00A20C56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0C56" w:rsidRDefault="00A20C56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0C56" w:rsidRDefault="00A20C56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0C56" w:rsidRDefault="00A20C56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0C56" w:rsidRDefault="00A20C56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0C56" w:rsidRDefault="00A20C56" w:rsidP="00ED7A63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B60">
        <w:rPr>
          <w:rFonts w:ascii="Times New Roman" w:hAnsi="Times New Roman"/>
          <w:sz w:val="28"/>
          <w:szCs w:val="28"/>
        </w:rPr>
        <w:t xml:space="preserve">В раннем детском возрасте формируются основные способности ребенка, определяющие его дальнейшее развитие. И поэтому именно в </w:t>
      </w:r>
      <w:r>
        <w:rPr>
          <w:rFonts w:ascii="Times New Roman" w:hAnsi="Times New Roman"/>
          <w:sz w:val="28"/>
          <w:szCs w:val="28"/>
        </w:rPr>
        <w:t>дошкольном</w:t>
      </w:r>
      <w:r w:rsidRPr="00E51B60">
        <w:rPr>
          <w:rFonts w:ascii="Times New Roman" w:hAnsi="Times New Roman"/>
          <w:sz w:val="28"/>
          <w:szCs w:val="28"/>
        </w:rPr>
        <w:t xml:space="preserve"> возрасте могут начаться проблемы в развитии познавательной, эмоционально-волевой и личностной сферах. Таких детей принято называть – дети с ограниченными возможностями здоровья (ОВЗ). </w:t>
      </w:r>
    </w:p>
    <w:p w:rsidR="00A20C56" w:rsidRPr="00ED7A63" w:rsidRDefault="00A20C56" w:rsidP="00ED7A63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D7A63">
        <w:rPr>
          <w:rFonts w:ascii="Times New Roman" w:hAnsi="Times New Roman"/>
          <w:sz w:val="28"/>
          <w:szCs w:val="28"/>
        </w:rPr>
        <w:t>Дети с ограниченными возможностями – дети с физическими и (или) психическими недостатками, имеющие ограничение жизнедеятельности, врожденными, наследственными, приобретенными заболеваниями или последствиями травм, подтвержденными в установленном порядке (нарушение речи, нарушение ОДА, умственная отсталость, ЗПР, нарушения поведения и общения, комплексные нарушения психофизического развития и др.).</w:t>
      </w:r>
    </w:p>
    <w:p w:rsidR="00A20C56" w:rsidRPr="00D00062" w:rsidRDefault="00A20C56" w:rsidP="00ED7A6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00062">
        <w:rPr>
          <w:rFonts w:ascii="Times New Roman" w:hAnsi="Times New Roman"/>
          <w:sz w:val="28"/>
          <w:szCs w:val="28"/>
        </w:rPr>
        <w:t xml:space="preserve">Весь окружающий мир ребенок познает через взаимодействие с ним с помощью органов чувств:зрения, слуха, осязания, обоняния, вкуса. В связи с этим трудно переоценить значение сенсорного развития ребенка.Сенсорное развитие ребенка –это развитие его восприятия и формирование представлений о внешних свойствах предметов: их цвете,форме, величине, положении в пространстве, запахе, вкусе и т.п. Сенсорное развитие представляет собой развитие ощущений и восприятий,представлений о предметах, объектах и явлениях окружающего </w:t>
      </w:r>
      <w:r>
        <w:rPr>
          <w:rFonts w:ascii="Times New Roman" w:hAnsi="Times New Roman"/>
          <w:sz w:val="28"/>
          <w:szCs w:val="28"/>
        </w:rPr>
        <w:t>мира.</w:t>
      </w:r>
    </w:p>
    <w:p w:rsidR="00A20C56" w:rsidRPr="00D00062" w:rsidRDefault="00A20C56" w:rsidP="00ED7A6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00062">
        <w:rPr>
          <w:rFonts w:ascii="Times New Roman" w:hAnsi="Times New Roman"/>
          <w:sz w:val="28"/>
          <w:szCs w:val="28"/>
        </w:rPr>
        <w:t xml:space="preserve">Информация от них анализируется в соответствующих отделах головного мозга и выдает целостную картину. Сенсорная система </w:t>
      </w:r>
      <w:r w:rsidRPr="00E51B6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-  </w:t>
      </w:r>
      <w:r w:rsidRPr="00D00062">
        <w:rPr>
          <w:rFonts w:ascii="Times New Roman" w:hAnsi="Times New Roman"/>
          <w:sz w:val="28"/>
          <w:szCs w:val="28"/>
        </w:rPr>
        <w:t>это датчик восприятия окружающего мира. Это система, которая считывает информацию извне, опираясь на ранее сформированные сенсорные эталоны. Именносенсорноеразвитиеслужитбазойдлясовершенствованиядея</w:t>
      </w:r>
      <w:r w:rsidRPr="00E51B60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тельности  органов  чувств  и  накопления представлений  об  окружающем </w:t>
      </w:r>
      <w:r w:rsidRPr="00D00062">
        <w:rPr>
          <w:rFonts w:ascii="Times New Roman" w:hAnsi="Times New Roman"/>
          <w:sz w:val="28"/>
          <w:szCs w:val="28"/>
        </w:rPr>
        <w:t>мире</w:t>
      </w:r>
      <w:r>
        <w:rPr>
          <w:rFonts w:ascii="Times New Roman" w:hAnsi="Times New Roman"/>
          <w:sz w:val="28"/>
          <w:szCs w:val="28"/>
        </w:rPr>
        <w:t>.</w:t>
      </w:r>
    </w:p>
    <w:p w:rsidR="00A20C56" w:rsidRPr="00D00062" w:rsidRDefault="00A20C56" w:rsidP="00ED7A6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00062">
        <w:rPr>
          <w:rFonts w:ascii="Times New Roman" w:hAnsi="Times New Roman"/>
          <w:sz w:val="28"/>
          <w:szCs w:val="28"/>
        </w:rPr>
        <w:t>Сенсорному развитию детей с различными нарушениями в развитииуделяли большое внимание такие известные ученые</w:t>
      </w:r>
      <w:r w:rsidRPr="00E51B60"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D00062">
        <w:rPr>
          <w:rFonts w:ascii="Times New Roman" w:hAnsi="Times New Roman"/>
          <w:sz w:val="28"/>
          <w:szCs w:val="28"/>
        </w:rPr>
        <w:t>исследователи,  как И. М. Сеченов, П.Ф. Лесгафт, Л.С. Выготский, И.А. Соколянский, Н. А. Бернштейн и др.  В настоящее время эта проблема освещена в работах Т.А. Басиловой, М.А. Боровской, Т.В. Лисовской. Все они сходятся втом, чтофундаментсенсорного развития и интеграции –это взаимодействие органов чувств ребенка. А для полноценного развития мозгу необходимо постоянное поступление сенсорной информации.Чем больше информации поступает в мозг, тем больше мозгу приходится трудиться, чтобы ее переработать. А что тренируется, то развивается.</w:t>
      </w:r>
    </w:p>
    <w:p w:rsidR="00A20C56" w:rsidRPr="00D00062" w:rsidRDefault="00A20C56" w:rsidP="00ED7A63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00062">
        <w:rPr>
          <w:rFonts w:ascii="Times New Roman" w:hAnsi="Times New Roman"/>
          <w:sz w:val="28"/>
          <w:szCs w:val="28"/>
        </w:rPr>
        <w:t xml:space="preserve">Одной из причин сенсорной депривации может быть недостаток сенсорных (тактильных, зрительных, </w:t>
      </w:r>
      <w:r>
        <w:rPr>
          <w:rFonts w:ascii="Times New Roman" w:hAnsi="Times New Roman"/>
          <w:sz w:val="28"/>
          <w:szCs w:val="28"/>
        </w:rPr>
        <w:t>слуховых и др.</w:t>
      </w:r>
      <w:r w:rsidRPr="00D0006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</w:t>
      </w:r>
      <w:r w:rsidRPr="00D00062">
        <w:rPr>
          <w:rFonts w:ascii="Times New Roman" w:hAnsi="Times New Roman"/>
          <w:sz w:val="28"/>
          <w:szCs w:val="28"/>
        </w:rPr>
        <w:t>тимулов. И, как результат, недостаточность сенсорного анализа, что ведет к нарушению процесса осмысления построения двигательного действия. Своеобразие сенсорной интеграции детей со сложными и множественными психофизическими нарушениями заключается в недоразвитии у них способности кприему, переработке и хранению информации, недостаточности словесного опосредования, атакжев возникновении различного рода функциональных перестроек. Для детей с ограниченными возможностями здоровья характерны более поздние сроки становления сенсорных функций</w:t>
      </w:r>
      <w:r>
        <w:rPr>
          <w:rFonts w:ascii="Times New Roman" w:hAnsi="Times New Roman"/>
          <w:sz w:val="28"/>
          <w:szCs w:val="28"/>
        </w:rPr>
        <w:t>.</w:t>
      </w:r>
    </w:p>
    <w:p w:rsidR="00A20C56" w:rsidRPr="00E51B60" w:rsidRDefault="00A20C56" w:rsidP="00ED7A63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E51B60">
        <w:rPr>
          <w:sz w:val="28"/>
          <w:szCs w:val="28"/>
        </w:rPr>
        <w:t xml:space="preserve">Недоразвитие и десинхронизация (нарушение синхронности, согласованности) эмоционально-волевой сферы ребенка, его зрительного, слухового и тактильного восприятия являются составными частями диагноза - задержка психоречевого развития. Опыт мировой, а в последнее время и отечественной педагогики доказал, что направленный на дидактические цели комплекс сенсорных и моторных упражнений положительно влияет на общее, эмоциональное, речевое и социальное развитие. </w:t>
      </w:r>
    </w:p>
    <w:p w:rsidR="00A20C56" w:rsidRPr="00E51B60" w:rsidRDefault="00A20C56" w:rsidP="00ED7A63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E51B60">
        <w:rPr>
          <w:sz w:val="28"/>
          <w:szCs w:val="28"/>
        </w:rPr>
        <w:t>Большое разнообразие стимулирующих влияний позволяет также оказывать помощь детям, страдающим расстройством аутистического спектра (РАС). Известно, что детям с данной патологией доставляет особое удовольствие игра со светом, звуком, водой, песком. При налаживании контакта с аутичным ребенком взрослый должен воспользоваться ситуацией, дающей дополнительную возможность выполнения совместного действия, вызывающего у ребенка положительные эмоции. В ситуации максимального воздействия различных раздражителей взрослый оказывается особенно необходимым ребенку.</w:t>
      </w:r>
    </w:p>
    <w:p w:rsidR="00A20C56" w:rsidRPr="00E51B60" w:rsidRDefault="00A20C56" w:rsidP="00ED7A63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 w:rsidRPr="00E51B60">
        <w:rPr>
          <w:sz w:val="28"/>
          <w:szCs w:val="28"/>
        </w:rPr>
        <w:t xml:space="preserve">Опыт мировой, а в последнее время и отечественной педагогики доказал, что направленный на дидактические цели комплекс сенсорных и моторных упражнений положительно влияет на общее, эмоциональное, речевое и социальное развитие. </w:t>
      </w:r>
    </w:p>
    <w:p w:rsidR="00A20C56" w:rsidRPr="00E51B60" w:rsidRDefault="00A20C56" w:rsidP="00E51B60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B60">
        <w:rPr>
          <w:rFonts w:ascii="Times New Roman" w:hAnsi="Times New Roman"/>
          <w:sz w:val="28"/>
          <w:szCs w:val="28"/>
        </w:rPr>
        <w:t xml:space="preserve">Поэтому </w:t>
      </w:r>
      <w:r>
        <w:rPr>
          <w:rFonts w:ascii="Times New Roman" w:hAnsi="Times New Roman"/>
          <w:sz w:val="28"/>
          <w:szCs w:val="28"/>
        </w:rPr>
        <w:t>н</w:t>
      </w:r>
      <w:r w:rsidRPr="00E51B60">
        <w:rPr>
          <w:rFonts w:ascii="Times New Roman" w:hAnsi="Times New Roman"/>
          <w:sz w:val="28"/>
          <w:szCs w:val="28"/>
        </w:rPr>
        <w:t xml:space="preserve">а сегодняшний день остается актуальной проблема сенсорного развития у детей. </w:t>
      </w:r>
    </w:p>
    <w:p w:rsidR="00A20C56" w:rsidRDefault="00A20C56" w:rsidP="006C3435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51B60">
        <w:rPr>
          <w:rFonts w:ascii="Times New Roman" w:hAnsi="Times New Roman"/>
          <w:sz w:val="28"/>
          <w:szCs w:val="28"/>
        </w:rPr>
        <w:t xml:space="preserve">сновной </w:t>
      </w:r>
      <w:r w:rsidRPr="00E51B60">
        <w:rPr>
          <w:rFonts w:ascii="Times New Roman" w:hAnsi="Times New Roman"/>
          <w:b/>
          <w:sz w:val="28"/>
          <w:szCs w:val="28"/>
        </w:rPr>
        <w:t>ц</w:t>
      </w:r>
      <w:r w:rsidRPr="00E51B60">
        <w:rPr>
          <w:rFonts w:ascii="Times New Roman" w:hAnsi="Times New Roman"/>
          <w:b/>
          <w:bCs/>
          <w:sz w:val="28"/>
          <w:szCs w:val="28"/>
        </w:rPr>
        <w:t>е</w:t>
      </w:r>
      <w:r w:rsidRPr="00E51B60">
        <w:rPr>
          <w:rFonts w:ascii="Times New Roman" w:hAnsi="Times New Roman"/>
          <w:b/>
          <w:sz w:val="28"/>
          <w:szCs w:val="28"/>
        </w:rPr>
        <w:t>лью</w:t>
      </w:r>
      <w:r w:rsidRPr="00E51B60">
        <w:rPr>
          <w:rFonts w:ascii="Times New Roman" w:hAnsi="Times New Roman"/>
          <w:sz w:val="28"/>
          <w:szCs w:val="28"/>
        </w:rPr>
        <w:t xml:space="preserve"> в работе педагога-психолога является целенаправленное и системное коррекционно-развивающее воздействие на се</w:t>
      </w:r>
      <w:r>
        <w:rPr>
          <w:rFonts w:ascii="Times New Roman" w:hAnsi="Times New Roman"/>
          <w:sz w:val="28"/>
          <w:szCs w:val="28"/>
        </w:rPr>
        <w:t>нсорно-перцептивную сферу детей</w:t>
      </w:r>
      <w:r w:rsidRPr="00E51B60">
        <w:rPr>
          <w:rFonts w:ascii="Times New Roman" w:hAnsi="Times New Roman"/>
          <w:sz w:val="28"/>
          <w:szCs w:val="28"/>
        </w:rPr>
        <w:t xml:space="preserve">. </w:t>
      </w:r>
    </w:p>
    <w:p w:rsidR="00A20C56" w:rsidRDefault="00A20C56" w:rsidP="006C3435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Коррекционно-развивающая работа по сенсорному развитию осуществляется по следующим направлениям:</w:t>
      </w:r>
    </w:p>
    <w:p w:rsidR="00A20C56" w:rsidRDefault="00A20C56" w:rsidP="006C3435">
      <w:pPr>
        <w:suppressAutoHyphens/>
        <w:spacing w:after="0"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6E313F">
        <w:rPr>
          <w:rFonts w:ascii="Times New Roman" w:hAnsi="Times New Roman"/>
          <w:sz w:val="28"/>
          <w:szCs w:val="28"/>
          <w:shd w:val="clear" w:color="auto" w:fill="FFFFFF"/>
        </w:rPr>
        <w:t>1. Развитие зрительного восприятия и коррекция его нарушений:</w:t>
      </w:r>
    </w:p>
    <w:p w:rsidR="00A20C56" w:rsidRDefault="00A20C56" w:rsidP="006C3435">
      <w:pPr>
        <w:suppressAutoHyphens/>
        <w:spacing w:after="0"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6E313F">
        <w:rPr>
          <w:rFonts w:ascii="Times New Roman" w:hAnsi="Times New Roman"/>
          <w:sz w:val="28"/>
          <w:szCs w:val="28"/>
          <w:shd w:val="clear" w:color="auto" w:fill="FFFFFF"/>
        </w:rPr>
        <w:t>а) формирование представлений о цвете предметов;</w:t>
      </w:r>
    </w:p>
    <w:p w:rsidR="00A20C56" w:rsidRDefault="00A20C56" w:rsidP="006C3435">
      <w:pPr>
        <w:suppressAutoHyphens/>
        <w:spacing w:after="0"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6E313F">
        <w:rPr>
          <w:rFonts w:ascii="Times New Roman" w:hAnsi="Times New Roman"/>
          <w:sz w:val="28"/>
          <w:szCs w:val="28"/>
          <w:shd w:val="clear" w:color="auto" w:fill="FFFFFF"/>
        </w:rPr>
        <w:t>б) формирование представлений о форме предметов;</w:t>
      </w:r>
    </w:p>
    <w:p w:rsidR="00A20C56" w:rsidRDefault="00A20C56" w:rsidP="006C3435">
      <w:pPr>
        <w:suppressAutoHyphens/>
        <w:spacing w:after="0"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6E313F">
        <w:rPr>
          <w:rFonts w:ascii="Times New Roman" w:hAnsi="Times New Roman"/>
          <w:sz w:val="28"/>
          <w:szCs w:val="28"/>
          <w:shd w:val="clear" w:color="auto" w:fill="FFFFFF"/>
        </w:rPr>
        <w:t>в) формирование представлений о величине предметов;</w:t>
      </w:r>
    </w:p>
    <w:p w:rsidR="00A20C56" w:rsidRDefault="00A20C56" w:rsidP="006C3435">
      <w:pPr>
        <w:suppressAutoHyphens/>
        <w:spacing w:after="0"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6E313F">
        <w:rPr>
          <w:rFonts w:ascii="Times New Roman" w:hAnsi="Times New Roman"/>
          <w:sz w:val="28"/>
          <w:szCs w:val="28"/>
          <w:shd w:val="clear" w:color="auto" w:fill="FFFFFF"/>
        </w:rPr>
        <w:t>г) формирование и коррекция пространственных представлений;</w:t>
      </w:r>
    </w:p>
    <w:p w:rsidR="00A20C56" w:rsidRDefault="00A20C56" w:rsidP="006C3435">
      <w:pPr>
        <w:suppressAutoHyphens/>
        <w:spacing w:after="0"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6E313F">
        <w:rPr>
          <w:rFonts w:ascii="Times New Roman" w:hAnsi="Times New Roman"/>
          <w:sz w:val="28"/>
          <w:szCs w:val="28"/>
          <w:shd w:val="clear" w:color="auto" w:fill="FFFFFF"/>
        </w:rPr>
        <w:t>д) формирование временных представлений.</w:t>
      </w:r>
    </w:p>
    <w:p w:rsidR="00A20C56" w:rsidRDefault="00A20C56" w:rsidP="006C3435">
      <w:pPr>
        <w:suppressAutoHyphens/>
        <w:spacing w:after="0" w:line="360" w:lineRule="auto"/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6E313F">
        <w:rPr>
          <w:rFonts w:ascii="Times New Roman" w:hAnsi="Times New Roman"/>
          <w:sz w:val="28"/>
          <w:szCs w:val="28"/>
          <w:shd w:val="clear" w:color="auto" w:fill="FFFFFF"/>
        </w:rPr>
        <w:t>2. Развитие и коррекция тактильного восприятия.</w:t>
      </w:r>
    </w:p>
    <w:p w:rsidR="00A20C56" w:rsidRPr="006E313F" w:rsidRDefault="00A20C56" w:rsidP="006C3435">
      <w:pPr>
        <w:suppressAutoHyphens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6E313F">
        <w:rPr>
          <w:rFonts w:ascii="Times New Roman" w:hAnsi="Times New Roman"/>
          <w:sz w:val="28"/>
          <w:szCs w:val="28"/>
          <w:shd w:val="clear" w:color="auto" w:fill="FFFFFF"/>
        </w:rPr>
        <w:t>3. Развитие и коррекция слухового восприятия.</w:t>
      </w:r>
    </w:p>
    <w:p w:rsidR="00A20C56" w:rsidRPr="00E51B60" w:rsidRDefault="00A20C56" w:rsidP="00E51B60">
      <w:pPr>
        <w:suppressAutoHyphens/>
        <w:spacing w:after="0" w:line="360" w:lineRule="auto"/>
        <w:ind w:firstLine="567"/>
        <w:jc w:val="both"/>
        <w:rPr>
          <w:rStyle w:val="Strong"/>
          <w:rFonts w:ascii="Times New Roman" w:hAnsi="Times New Roman"/>
          <w:sz w:val="28"/>
          <w:szCs w:val="28"/>
          <w:shd w:val="clear" w:color="auto" w:fill="FFFFFF"/>
        </w:rPr>
      </w:pPr>
      <w:r w:rsidRPr="00E51B60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 xml:space="preserve">Основными задачами сенсорного воспитания </w:t>
      </w:r>
      <w:r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дошкольников</w:t>
      </w:r>
      <w:r w:rsidRPr="00E51B60">
        <w:rPr>
          <w:rStyle w:val="Strong"/>
          <w:rFonts w:ascii="Times New Roman" w:hAnsi="Times New Roman"/>
          <w:sz w:val="28"/>
          <w:szCs w:val="28"/>
          <w:shd w:val="clear" w:color="auto" w:fill="FFFFFF"/>
        </w:rPr>
        <w:t>являются:</w:t>
      </w:r>
    </w:p>
    <w:p w:rsidR="00A20C56" w:rsidRPr="00E51B60" w:rsidRDefault="00A20C56" w:rsidP="006915D3">
      <w:pPr>
        <w:pStyle w:val="ListParagraph"/>
        <w:numPr>
          <w:ilvl w:val="0"/>
          <w:numId w:val="2"/>
        </w:numPr>
        <w:suppressAutoHyphens/>
        <w:spacing w:after="0" w:line="360" w:lineRule="auto"/>
        <w:ind w:left="1276" w:hanging="578"/>
        <w:jc w:val="both"/>
        <w:rPr>
          <w:rFonts w:ascii="Times New Roman" w:hAnsi="Times New Roman"/>
          <w:sz w:val="28"/>
          <w:szCs w:val="28"/>
        </w:rPr>
      </w:pPr>
      <w:r w:rsidRPr="00E51B60">
        <w:rPr>
          <w:rFonts w:ascii="Times New Roman" w:hAnsi="Times New Roman"/>
          <w:sz w:val="28"/>
          <w:szCs w:val="28"/>
          <w:shd w:val="clear" w:color="auto" w:fill="FFFFFF"/>
        </w:rPr>
        <w:t>Развитие всех видов восприятия.</w:t>
      </w:r>
    </w:p>
    <w:p w:rsidR="00A20C56" w:rsidRPr="00E51B60" w:rsidRDefault="00A20C56" w:rsidP="006915D3">
      <w:pPr>
        <w:pStyle w:val="ListParagraph"/>
        <w:numPr>
          <w:ilvl w:val="0"/>
          <w:numId w:val="2"/>
        </w:numPr>
        <w:suppressAutoHyphens/>
        <w:spacing w:after="0" w:line="360" w:lineRule="auto"/>
        <w:ind w:left="1276" w:hanging="578"/>
        <w:jc w:val="both"/>
        <w:rPr>
          <w:rFonts w:ascii="Times New Roman" w:hAnsi="Times New Roman"/>
          <w:sz w:val="28"/>
          <w:szCs w:val="28"/>
        </w:rPr>
      </w:pPr>
      <w:r w:rsidRPr="00E51B60">
        <w:rPr>
          <w:rFonts w:ascii="Times New Roman" w:hAnsi="Times New Roman"/>
          <w:sz w:val="28"/>
          <w:szCs w:val="28"/>
          <w:shd w:val="clear" w:color="auto" w:fill="FFFFFF"/>
        </w:rPr>
        <w:t xml:space="preserve">Формирование сенсорных эталонов </w:t>
      </w:r>
      <w:r w:rsidRPr="009715C9">
        <w:rPr>
          <w:rFonts w:ascii="Times New Roman" w:hAnsi="Times New Roman"/>
          <w:sz w:val="28"/>
          <w:szCs w:val="28"/>
          <w:shd w:val="clear" w:color="auto" w:fill="FFFFFF"/>
        </w:rPr>
        <w:t>цвета, формы, величины, временных и пространственных эталонов</w:t>
      </w:r>
      <w:r w:rsidRPr="00E51B6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20C56" w:rsidRPr="009715C9" w:rsidRDefault="00A20C56" w:rsidP="006915D3">
      <w:pPr>
        <w:pStyle w:val="ListParagraph"/>
        <w:numPr>
          <w:ilvl w:val="0"/>
          <w:numId w:val="2"/>
        </w:numPr>
        <w:suppressAutoHyphens/>
        <w:spacing w:after="0" w:line="360" w:lineRule="auto"/>
        <w:ind w:left="1276" w:hanging="578"/>
        <w:jc w:val="both"/>
        <w:rPr>
          <w:rFonts w:ascii="Times New Roman" w:hAnsi="Times New Roman"/>
          <w:sz w:val="28"/>
          <w:szCs w:val="28"/>
        </w:rPr>
      </w:pPr>
      <w:r w:rsidRPr="00E51B60">
        <w:rPr>
          <w:rFonts w:ascii="Times New Roman" w:hAnsi="Times New Roman"/>
          <w:sz w:val="28"/>
          <w:szCs w:val="28"/>
          <w:shd w:val="clear" w:color="auto" w:fill="FFFFFF"/>
        </w:rPr>
        <w:t>Формирование полноценных представле</w:t>
      </w:r>
      <w:r w:rsidRPr="009715C9">
        <w:rPr>
          <w:rFonts w:ascii="Times New Roman" w:hAnsi="Times New Roman"/>
          <w:sz w:val="28"/>
          <w:szCs w:val="28"/>
          <w:shd w:val="clear" w:color="auto" w:fill="FFFFFF"/>
        </w:rPr>
        <w:t>ний об окружающем мире.</w:t>
      </w:r>
    </w:p>
    <w:p w:rsidR="00A20C56" w:rsidRPr="009715C9" w:rsidRDefault="00A20C56" w:rsidP="006915D3">
      <w:pPr>
        <w:pStyle w:val="ListParagraph"/>
        <w:numPr>
          <w:ilvl w:val="0"/>
          <w:numId w:val="2"/>
        </w:numPr>
        <w:suppressAutoHyphens/>
        <w:spacing w:after="0" w:line="360" w:lineRule="auto"/>
        <w:ind w:left="1276" w:hanging="578"/>
        <w:jc w:val="both"/>
        <w:rPr>
          <w:rFonts w:ascii="Times New Roman" w:hAnsi="Times New Roman"/>
          <w:sz w:val="28"/>
          <w:szCs w:val="28"/>
        </w:rPr>
      </w:pPr>
      <w:r w:rsidRPr="009715C9">
        <w:rPr>
          <w:rFonts w:ascii="Times New Roman" w:hAnsi="Times New Roman"/>
          <w:sz w:val="28"/>
          <w:szCs w:val="28"/>
          <w:shd w:val="clear" w:color="auto" w:fill="FFFFFF"/>
        </w:rPr>
        <w:t>Развитие сенсорной культуры ребенка.</w:t>
      </w:r>
    </w:p>
    <w:p w:rsidR="00A20C56" w:rsidRPr="009715C9" w:rsidRDefault="00A20C56" w:rsidP="006915D3">
      <w:pPr>
        <w:pStyle w:val="ListParagraph"/>
        <w:numPr>
          <w:ilvl w:val="0"/>
          <w:numId w:val="2"/>
        </w:numPr>
        <w:suppressAutoHyphens/>
        <w:spacing w:after="0" w:line="360" w:lineRule="auto"/>
        <w:ind w:left="1276" w:hanging="578"/>
        <w:jc w:val="both"/>
        <w:rPr>
          <w:rFonts w:ascii="Times New Roman" w:hAnsi="Times New Roman"/>
          <w:sz w:val="28"/>
          <w:szCs w:val="28"/>
        </w:rPr>
      </w:pPr>
      <w:r w:rsidRPr="009715C9">
        <w:rPr>
          <w:rFonts w:ascii="Times New Roman" w:hAnsi="Times New Roman"/>
          <w:sz w:val="28"/>
          <w:szCs w:val="28"/>
          <w:shd w:val="clear" w:color="auto" w:fill="FFFFFF"/>
        </w:rPr>
        <w:t>Развитие высших психических функций (внимания, мышления, памяти, речи) и коррекция их нарушений.</w:t>
      </w:r>
    </w:p>
    <w:p w:rsidR="00A20C56" w:rsidRDefault="00A20C56" w:rsidP="009715C9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71563">
        <w:rPr>
          <w:rFonts w:ascii="Times New Roman" w:hAnsi="Times New Roman"/>
          <w:sz w:val="28"/>
          <w:szCs w:val="28"/>
        </w:rPr>
        <w:t>Для реализации поставленныхзадач в МАДОУ д/с №46 города Калининграда была созда</w:t>
      </w:r>
      <w:r>
        <w:rPr>
          <w:rFonts w:ascii="Times New Roman" w:hAnsi="Times New Roman"/>
          <w:sz w:val="28"/>
          <w:szCs w:val="28"/>
        </w:rPr>
        <w:t xml:space="preserve">на специальная </w:t>
      </w:r>
      <w:r w:rsidRPr="00C71563">
        <w:rPr>
          <w:rFonts w:ascii="Times New Roman" w:hAnsi="Times New Roman"/>
          <w:sz w:val="28"/>
          <w:szCs w:val="28"/>
        </w:rPr>
        <w:t>предметная среда, которая включает в себя большой спектр сенсорного оборудования и дидактических пособий.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C71563">
        <w:rPr>
          <w:rFonts w:ascii="Times New Roman" w:hAnsi="Times New Roman"/>
          <w:sz w:val="28"/>
          <w:szCs w:val="28"/>
        </w:rPr>
        <w:t>темной сенсорн</w:t>
      </w:r>
      <w:r>
        <w:rPr>
          <w:rFonts w:ascii="Times New Roman" w:hAnsi="Times New Roman"/>
          <w:sz w:val="28"/>
          <w:szCs w:val="28"/>
        </w:rPr>
        <w:t>ой</w:t>
      </w:r>
      <w:r w:rsidRPr="00C71563">
        <w:rPr>
          <w:rFonts w:ascii="Times New Roman" w:hAnsi="Times New Roman"/>
          <w:sz w:val="28"/>
          <w:szCs w:val="28"/>
        </w:rPr>
        <w:t xml:space="preserve"> комнат</w:t>
      </w:r>
      <w:r>
        <w:rPr>
          <w:rFonts w:ascii="Times New Roman" w:hAnsi="Times New Roman"/>
          <w:sz w:val="28"/>
          <w:szCs w:val="28"/>
        </w:rPr>
        <w:t>е оно включает в себя:</w:t>
      </w:r>
      <w:r w:rsidRPr="00C71563">
        <w:rPr>
          <w:rFonts w:ascii="Times New Roman" w:hAnsi="Times New Roman"/>
          <w:sz w:val="28"/>
          <w:szCs w:val="28"/>
        </w:rPr>
        <w:t xml:space="preserve">фибероптическое настенное панно «Солнечный домик», напольный ковер «Звездное небо», пузырьковая колонна «Стелла», световой модуль для рисования песком, колесо спецэффектов, ультразвуковая технология </w:t>
      </w:r>
      <w:r w:rsidRPr="00C71563">
        <w:rPr>
          <w:rFonts w:ascii="Times New Roman" w:hAnsi="Times New Roman"/>
          <w:sz w:val="28"/>
          <w:szCs w:val="28"/>
          <w:lang w:val="en-US"/>
        </w:rPr>
        <w:t>MEDISANA</w:t>
      </w:r>
      <w:r w:rsidRPr="00C71563">
        <w:rPr>
          <w:rFonts w:ascii="Times New Roman" w:hAnsi="Times New Roman"/>
          <w:sz w:val="28"/>
          <w:szCs w:val="28"/>
        </w:rPr>
        <w:t>, сенсорная тропа для ног, кресло для релаксации, пуфик-кресло с гранулами, маты напольные и настенные, сухой бассейн с шариками, интерактивная пан</w:t>
      </w:r>
      <w:r>
        <w:rPr>
          <w:rFonts w:ascii="Times New Roman" w:hAnsi="Times New Roman"/>
          <w:sz w:val="28"/>
          <w:szCs w:val="28"/>
        </w:rPr>
        <w:t>ель «Цветные фигуры-8» и другое</w:t>
      </w:r>
      <w:r w:rsidRPr="00C920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>А так же оборудование кабинета психолога (</w:t>
      </w:r>
      <w:r w:rsidRPr="00E51B60">
        <w:rPr>
          <w:rFonts w:ascii="Times New Roman" w:hAnsi="Times New Roman"/>
          <w:sz w:val="28"/>
          <w:szCs w:val="28"/>
        </w:rPr>
        <w:t>тактильные шары, сенсорные мешочки, сенсорное панно, сенсорные юбки, тактильные ладошки и многое другое</w:t>
      </w:r>
      <w:r>
        <w:rPr>
          <w:rFonts w:ascii="Times New Roman" w:hAnsi="Times New Roman"/>
          <w:sz w:val="28"/>
          <w:szCs w:val="28"/>
        </w:rPr>
        <w:t>)</w:t>
      </w:r>
      <w:r w:rsidRPr="00E51B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Все это</w:t>
      </w:r>
      <w:r w:rsidRPr="00E51B60">
        <w:rPr>
          <w:rFonts w:ascii="Times New Roman" w:hAnsi="Times New Roman"/>
          <w:sz w:val="28"/>
          <w:szCs w:val="28"/>
        </w:rPr>
        <w:t xml:space="preserve"> позволило создать полифункциональную интерактивную среду для целостного развития детей с ограниченными возможностями здоровья.</w:t>
      </w:r>
    </w:p>
    <w:p w:rsidR="00A20C56" w:rsidRDefault="00A20C56" w:rsidP="009715C9">
      <w:pPr>
        <w:suppressAutoHyphens/>
        <w:spacing w:after="0" w:line="360" w:lineRule="auto"/>
        <w:ind w:firstLine="567"/>
        <w:jc w:val="both"/>
        <w:rPr>
          <w:sz w:val="28"/>
          <w:szCs w:val="28"/>
        </w:rPr>
      </w:pPr>
      <w:r w:rsidRPr="00E51B60">
        <w:rPr>
          <w:rFonts w:ascii="Times New Roman" w:hAnsi="Times New Roman"/>
          <w:sz w:val="28"/>
          <w:szCs w:val="28"/>
        </w:rPr>
        <w:t>Темная сенсорная комната является мощным инструментом для расширения и развития мировоззрения, сенсомоторных и познавательных навыков ребенка.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1312F6">
        <w:rPr>
          <w:rFonts w:ascii="Times New Roman" w:hAnsi="Times New Roman"/>
          <w:sz w:val="28"/>
          <w:szCs w:val="28"/>
        </w:rPr>
        <w:t xml:space="preserve">ней окружающая среда организована особым образом, онанаполнена различного рода стимуляторами, которые воздействуют на органы </w:t>
      </w:r>
      <w:r>
        <w:rPr>
          <w:rFonts w:ascii="Times New Roman" w:hAnsi="Times New Roman"/>
          <w:sz w:val="28"/>
          <w:szCs w:val="28"/>
        </w:rPr>
        <w:t>чувств</w:t>
      </w:r>
      <w:r w:rsidRPr="001312F6">
        <w:rPr>
          <w:rFonts w:ascii="Times New Roman" w:hAnsi="Times New Roman"/>
          <w:sz w:val="28"/>
          <w:szCs w:val="28"/>
        </w:rPr>
        <w:t>.</w:t>
      </w:r>
    </w:p>
    <w:p w:rsidR="00A20C56" w:rsidRPr="00E51B60" w:rsidRDefault="00A20C56" w:rsidP="00E51B60">
      <w:pPr>
        <w:pStyle w:val="NormalWeb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717C40">
        <w:rPr>
          <w:sz w:val="28"/>
          <w:szCs w:val="28"/>
        </w:rPr>
        <w:t>то волшебная сказка, в которой все журчит, звучит, переливается, манит, помогает забыть страхи, успокаивает. Лежа в сухом бассейне или на мягких пуфиках, в волнах медленно плывущего света, слушая успокаивающую музыку, вдыхая ароматы лечебных трав, ребенок сам становится героем сказки. Ощущение полной безопасности, комфорта, загадочности наилучшим образом способствует установлению спокойных, доверительных отношений между ним и специалистом.</w:t>
      </w:r>
    </w:p>
    <w:p w:rsidR="00A20C56" w:rsidRPr="00E51B60" w:rsidRDefault="00A20C56" w:rsidP="00E51B6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C70">
        <w:rPr>
          <w:rFonts w:ascii="Times New Roman" w:hAnsi="Times New Roman"/>
          <w:sz w:val="28"/>
          <w:szCs w:val="28"/>
        </w:rPr>
        <w:t>Оборудование сенсорной комнаты можно разделить на два функциональных блока:</w:t>
      </w:r>
      <w:r w:rsidRPr="00E51B60">
        <w:rPr>
          <w:rFonts w:ascii="Times New Roman" w:hAnsi="Times New Roman"/>
          <w:sz w:val="28"/>
          <w:szCs w:val="28"/>
        </w:rPr>
        <w:t> </w:t>
      </w:r>
    </w:p>
    <w:p w:rsidR="00A20C56" w:rsidRPr="00505C70" w:rsidRDefault="00A20C56" w:rsidP="00E51B6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1B60">
        <w:rPr>
          <w:rFonts w:ascii="Times New Roman" w:hAnsi="Times New Roman"/>
          <w:i/>
          <w:iCs/>
          <w:sz w:val="28"/>
          <w:szCs w:val="28"/>
        </w:rPr>
        <w:t>Р</w:t>
      </w:r>
      <w:r w:rsidRPr="00505C70">
        <w:rPr>
          <w:rFonts w:ascii="Times New Roman" w:hAnsi="Times New Roman"/>
          <w:i/>
          <w:iCs/>
          <w:sz w:val="28"/>
          <w:szCs w:val="28"/>
        </w:rPr>
        <w:t>елаксационный</w:t>
      </w:r>
      <w:r w:rsidRPr="00E51B60">
        <w:rPr>
          <w:rFonts w:ascii="Times New Roman" w:hAnsi="Times New Roman"/>
          <w:i/>
          <w:iCs/>
          <w:sz w:val="28"/>
          <w:szCs w:val="28"/>
        </w:rPr>
        <w:t> </w:t>
      </w:r>
      <w:r w:rsidRPr="00505C70">
        <w:rPr>
          <w:rFonts w:ascii="Times New Roman" w:hAnsi="Times New Roman"/>
          <w:sz w:val="28"/>
          <w:szCs w:val="28"/>
        </w:rPr>
        <w:t>- в него входят мягкие покрытия, пуфики и подушечки, сухой бассейн, безопасные зеркала, приборы, создающие рассеянный свет, мобайлы (подвешенные подвижные конструкции), релаксационная музыка. Ребенок, лежа в бассейне или на мягких формах, может принять комфортную позу и расслабиться. Медленно проплывающий рассеянный свет, в сочетании с успокаивающей музыкой создают атмосферу безопасности и спокойствия.</w:t>
      </w:r>
    </w:p>
    <w:p w:rsidR="00A20C56" w:rsidRPr="00505C70" w:rsidRDefault="00A20C56" w:rsidP="00E51B6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C70">
        <w:rPr>
          <w:rFonts w:ascii="Times New Roman" w:hAnsi="Times New Roman"/>
          <w:i/>
          <w:iCs/>
          <w:sz w:val="28"/>
          <w:szCs w:val="28"/>
        </w:rPr>
        <w:t>Активационный</w:t>
      </w:r>
      <w:r w:rsidRPr="00E51B60">
        <w:rPr>
          <w:rFonts w:ascii="Times New Roman" w:hAnsi="Times New Roman"/>
          <w:i/>
          <w:iCs/>
          <w:sz w:val="28"/>
          <w:szCs w:val="28"/>
        </w:rPr>
        <w:t> </w:t>
      </w:r>
      <w:r w:rsidRPr="00505C70">
        <w:rPr>
          <w:rFonts w:ascii="Times New Roman" w:hAnsi="Times New Roman"/>
          <w:sz w:val="28"/>
          <w:szCs w:val="28"/>
        </w:rPr>
        <w:t>- в него входит оборудование со светооптическимии звуковыми эффектами, сенсорные панели для рук ног, массажные мячики, мобайлы, сухой ба</w:t>
      </w:r>
      <w:r>
        <w:rPr>
          <w:rFonts w:ascii="Times New Roman" w:hAnsi="Times New Roman"/>
          <w:sz w:val="28"/>
          <w:szCs w:val="28"/>
        </w:rPr>
        <w:t>с</w:t>
      </w:r>
      <w:r w:rsidRPr="00505C70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йн</w:t>
      </w:r>
      <w:r w:rsidRPr="00505C70">
        <w:rPr>
          <w:rFonts w:ascii="Times New Roman" w:hAnsi="Times New Roman"/>
          <w:sz w:val="28"/>
          <w:szCs w:val="28"/>
        </w:rPr>
        <w:t>. Яркие светооптические эффекты привлекают, стимулируют и поддерживают внимание, создают радостную атмосферу праздника.</w:t>
      </w:r>
    </w:p>
    <w:p w:rsidR="00A20C56" w:rsidRPr="00505C70" w:rsidRDefault="00A20C56" w:rsidP="00E51B6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C70">
        <w:rPr>
          <w:rFonts w:ascii="Times New Roman" w:hAnsi="Times New Roman"/>
          <w:sz w:val="28"/>
          <w:szCs w:val="28"/>
        </w:rPr>
        <w:t>Зрительная и звуковая среда – спокойная музыка и медленно меняющиеся световые формы действуют на ребенка успокаивающе и расслабляюще. Яркие светооптические и звуковые эффекты привлекают и поддерживают внимание, используются для зрительной и слуховой стимуляции, стимуляции двигательной активности и исследовательского интереса.</w:t>
      </w:r>
    </w:p>
    <w:p w:rsidR="00A20C56" w:rsidRDefault="00A20C56" w:rsidP="00E51B6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C70">
        <w:rPr>
          <w:rFonts w:ascii="Times New Roman" w:hAnsi="Times New Roman"/>
          <w:sz w:val="28"/>
          <w:szCs w:val="28"/>
        </w:rPr>
        <w:t xml:space="preserve">Тактильная среда позволяет освоить новые ощущения и развить тактильную чувствительность, учесть различные свойства предметов и улучшает зрительно-моторную координацию. </w:t>
      </w:r>
    </w:p>
    <w:p w:rsidR="00A20C56" w:rsidRDefault="00A20C56" w:rsidP="00E51B6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кабинете педагога-психолога также как и в сенсорной комнате решаются задачи направленные на сенсорное развитие детей. В нем имеется большое количество сенсорного оборудования и дидактических пособий.</w:t>
      </w:r>
    </w:p>
    <w:p w:rsidR="00A20C56" w:rsidRPr="00E2226C" w:rsidRDefault="00A20C56" w:rsidP="00E2226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226C">
        <w:rPr>
          <w:rFonts w:ascii="Times New Roman" w:hAnsi="Times New Roman"/>
          <w:sz w:val="28"/>
          <w:szCs w:val="28"/>
        </w:rPr>
        <w:t>При развитии зрительного восприятия</w:t>
      </w:r>
      <w:r>
        <w:rPr>
          <w:rFonts w:ascii="Times New Roman" w:hAnsi="Times New Roman"/>
          <w:sz w:val="28"/>
          <w:szCs w:val="28"/>
        </w:rPr>
        <w:t>,</w:t>
      </w:r>
      <w:r w:rsidRPr="00E2226C">
        <w:rPr>
          <w:rFonts w:ascii="Times New Roman" w:hAnsi="Times New Roman"/>
          <w:sz w:val="28"/>
          <w:szCs w:val="28"/>
        </w:rPr>
        <w:t xml:space="preserve"> работа начинается с обучения выделять из окружающей обстановки идентичные предметы. </w:t>
      </w:r>
      <w:r>
        <w:rPr>
          <w:rFonts w:ascii="Times New Roman" w:hAnsi="Times New Roman"/>
          <w:sz w:val="28"/>
          <w:szCs w:val="28"/>
        </w:rPr>
        <w:t>У</w:t>
      </w:r>
      <w:r w:rsidRPr="00E2226C">
        <w:rPr>
          <w:rFonts w:ascii="Times New Roman" w:hAnsi="Times New Roman"/>
          <w:sz w:val="28"/>
          <w:szCs w:val="28"/>
        </w:rPr>
        <w:t xml:space="preserve"> ребенка </w:t>
      </w:r>
      <w:r>
        <w:rPr>
          <w:rFonts w:ascii="Times New Roman" w:hAnsi="Times New Roman"/>
          <w:sz w:val="28"/>
          <w:szCs w:val="28"/>
        </w:rPr>
        <w:t>формируется</w:t>
      </w:r>
      <w:r w:rsidRPr="00E2226C">
        <w:rPr>
          <w:rFonts w:ascii="Times New Roman" w:hAnsi="Times New Roman"/>
          <w:sz w:val="28"/>
          <w:szCs w:val="28"/>
        </w:rPr>
        <w:t>способность фиксировать внимание первоначально на одинаковых предметах, а затем на одинаковых картинках. Далее переходи</w:t>
      </w:r>
      <w:r>
        <w:rPr>
          <w:rFonts w:ascii="Times New Roman" w:hAnsi="Times New Roman"/>
          <w:sz w:val="28"/>
          <w:szCs w:val="28"/>
        </w:rPr>
        <w:t>м</w:t>
      </w:r>
      <w:r w:rsidRPr="00E2226C">
        <w:rPr>
          <w:rFonts w:ascii="Times New Roman" w:hAnsi="Times New Roman"/>
          <w:sz w:val="28"/>
          <w:szCs w:val="28"/>
        </w:rPr>
        <w:t>, к подб</w:t>
      </w:r>
      <w:r>
        <w:rPr>
          <w:rFonts w:ascii="Times New Roman" w:hAnsi="Times New Roman"/>
          <w:sz w:val="28"/>
          <w:szCs w:val="28"/>
        </w:rPr>
        <w:t>ору</w:t>
      </w:r>
      <w:r w:rsidRPr="00E2226C">
        <w:rPr>
          <w:rFonts w:ascii="Times New Roman" w:hAnsi="Times New Roman"/>
          <w:sz w:val="28"/>
          <w:szCs w:val="28"/>
        </w:rPr>
        <w:t xml:space="preserve"> парны</w:t>
      </w:r>
      <w:r>
        <w:rPr>
          <w:rFonts w:ascii="Times New Roman" w:hAnsi="Times New Roman"/>
          <w:sz w:val="28"/>
          <w:szCs w:val="28"/>
        </w:rPr>
        <w:t>х</w:t>
      </w:r>
      <w:r w:rsidRPr="00E2226C">
        <w:rPr>
          <w:rFonts w:ascii="Times New Roman" w:hAnsi="Times New Roman"/>
          <w:sz w:val="28"/>
          <w:szCs w:val="28"/>
        </w:rPr>
        <w:t xml:space="preserve"> предмет</w:t>
      </w:r>
      <w:r>
        <w:rPr>
          <w:rFonts w:ascii="Times New Roman" w:hAnsi="Times New Roman"/>
          <w:sz w:val="28"/>
          <w:szCs w:val="28"/>
        </w:rPr>
        <w:t>ов</w:t>
      </w:r>
      <w:r w:rsidRPr="00E2226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учим </w:t>
      </w:r>
      <w:r w:rsidRPr="00E2226C">
        <w:rPr>
          <w:rFonts w:ascii="Times New Roman" w:hAnsi="Times New Roman"/>
          <w:sz w:val="28"/>
          <w:szCs w:val="28"/>
        </w:rPr>
        <w:t>составлять картинки из трех – пяти частей.</w:t>
      </w:r>
    </w:p>
    <w:p w:rsidR="00A20C56" w:rsidRPr="008D349C" w:rsidRDefault="00A20C56" w:rsidP="008D349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226C">
        <w:rPr>
          <w:rFonts w:ascii="Times New Roman" w:hAnsi="Times New Roman"/>
          <w:sz w:val="28"/>
          <w:szCs w:val="28"/>
        </w:rPr>
        <w:t xml:space="preserve">Для улучшения восприятия цвета </w:t>
      </w:r>
      <w:r>
        <w:rPr>
          <w:rFonts w:ascii="Times New Roman" w:hAnsi="Times New Roman"/>
          <w:sz w:val="28"/>
          <w:szCs w:val="28"/>
        </w:rPr>
        <w:t>в работе с детьми</w:t>
      </w:r>
      <w:r w:rsidRPr="00E2226C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уются</w:t>
      </w:r>
      <w:r w:rsidRPr="00E2226C">
        <w:rPr>
          <w:rFonts w:ascii="Times New Roman" w:hAnsi="Times New Roman"/>
          <w:sz w:val="28"/>
          <w:szCs w:val="28"/>
        </w:rPr>
        <w:t>упражнения с набором геометрических фигур, разных по цвету, но одинаковых по величине и форме, которые нужно выделять в группы по цвету</w:t>
      </w:r>
      <w:r>
        <w:rPr>
          <w:rFonts w:ascii="Times New Roman" w:hAnsi="Times New Roman"/>
          <w:sz w:val="28"/>
          <w:szCs w:val="28"/>
        </w:rPr>
        <w:t>. Для этого мы используем н</w:t>
      </w:r>
      <w:r w:rsidRPr="008D349C">
        <w:rPr>
          <w:rFonts w:ascii="Times New Roman" w:hAnsi="Times New Roman"/>
          <w:sz w:val="28"/>
          <w:szCs w:val="28"/>
        </w:rPr>
        <w:t>астенный модуль с разноцветны</w:t>
      </w:r>
      <w:r>
        <w:rPr>
          <w:rFonts w:ascii="Times New Roman" w:hAnsi="Times New Roman"/>
          <w:sz w:val="28"/>
          <w:szCs w:val="28"/>
        </w:rPr>
        <w:t>ми</w:t>
      </w:r>
      <w:r w:rsidRPr="008D349C">
        <w:rPr>
          <w:rFonts w:ascii="Times New Roman" w:hAnsi="Times New Roman"/>
          <w:sz w:val="28"/>
          <w:szCs w:val="28"/>
        </w:rPr>
        <w:t xml:space="preserve"> мешочк</w:t>
      </w:r>
      <w:r>
        <w:rPr>
          <w:rFonts w:ascii="Times New Roman" w:hAnsi="Times New Roman"/>
          <w:sz w:val="28"/>
          <w:szCs w:val="28"/>
        </w:rPr>
        <w:t>ами</w:t>
      </w:r>
      <w:r w:rsidRPr="008D349C">
        <w:rPr>
          <w:rFonts w:ascii="Times New Roman" w:hAnsi="Times New Roman"/>
          <w:sz w:val="28"/>
          <w:szCs w:val="28"/>
        </w:rPr>
        <w:t xml:space="preserve"> из полиэстера</w:t>
      </w:r>
      <w:r>
        <w:rPr>
          <w:rFonts w:ascii="Times New Roman" w:hAnsi="Times New Roman"/>
          <w:sz w:val="28"/>
          <w:szCs w:val="28"/>
        </w:rPr>
        <w:t>. Также данное оборудование используется и  для нахождения</w:t>
      </w:r>
      <w:r w:rsidRPr="008D349C">
        <w:rPr>
          <w:rFonts w:ascii="Times New Roman" w:hAnsi="Times New Roman"/>
          <w:sz w:val="28"/>
          <w:szCs w:val="28"/>
        </w:rPr>
        <w:t xml:space="preserve"> пар. Для игры подбираются парные предметы, один из которых кладут в мешочек, а другой помещают на полочку над мешочками. Задача ребенка – ощупать предмет в мешочке и положить парный предмет на полочку над этим мешочком.</w:t>
      </w:r>
    </w:p>
    <w:p w:rsidR="00A20C56" w:rsidRDefault="00A20C56" w:rsidP="00E2226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226C">
        <w:rPr>
          <w:rFonts w:ascii="Times New Roman" w:hAnsi="Times New Roman"/>
          <w:sz w:val="28"/>
          <w:szCs w:val="28"/>
        </w:rPr>
        <w:t xml:space="preserve">В работе по сенсорному воспитанию большое место отводится формированию преставлений о форме. Очень важным этапом </w:t>
      </w:r>
      <w:r>
        <w:rPr>
          <w:rFonts w:ascii="Times New Roman" w:hAnsi="Times New Roman"/>
          <w:sz w:val="28"/>
          <w:szCs w:val="28"/>
        </w:rPr>
        <w:t>является формирование зрительно-</w:t>
      </w:r>
      <w:r w:rsidRPr="00E2226C">
        <w:rPr>
          <w:rFonts w:ascii="Times New Roman" w:hAnsi="Times New Roman"/>
          <w:sz w:val="28"/>
          <w:szCs w:val="28"/>
        </w:rPr>
        <w:t xml:space="preserve">тактильного восприятия, когда ребенок сначала знакомится с фигурой на ощупь, а затем рассматривает ее. </w:t>
      </w:r>
      <w:r>
        <w:rPr>
          <w:rFonts w:ascii="Times New Roman" w:hAnsi="Times New Roman"/>
          <w:sz w:val="28"/>
          <w:szCs w:val="28"/>
        </w:rPr>
        <w:t>Для этого используются</w:t>
      </w:r>
      <w:r w:rsidRPr="00E2226C">
        <w:rPr>
          <w:rFonts w:ascii="Times New Roman" w:hAnsi="Times New Roman"/>
          <w:sz w:val="28"/>
          <w:szCs w:val="28"/>
        </w:rPr>
        <w:t xml:space="preserve"> дидактиче</w:t>
      </w:r>
      <w:r>
        <w:rPr>
          <w:rFonts w:ascii="Times New Roman" w:hAnsi="Times New Roman"/>
          <w:sz w:val="28"/>
          <w:szCs w:val="28"/>
        </w:rPr>
        <w:t>с</w:t>
      </w:r>
      <w:r w:rsidRPr="00E2226C">
        <w:rPr>
          <w:rFonts w:ascii="Times New Roman" w:hAnsi="Times New Roman"/>
          <w:sz w:val="28"/>
          <w:szCs w:val="28"/>
        </w:rPr>
        <w:t>кие игры: «Чудесный мешочек», «Почтовый ящик», «Доска Сегена», «Подбери по форме», «Геометрическое лото», «Геометрическая мозаика». Хорошие результаты дает также изготовление аппликаций из геометрических фигур.</w:t>
      </w:r>
    </w:p>
    <w:p w:rsidR="00A20C56" w:rsidRPr="00680344" w:rsidRDefault="00A20C56" w:rsidP="00710A52">
      <w:pPr>
        <w:spacing w:after="0" w:line="360" w:lineRule="auto"/>
        <w:ind w:lef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формирования эталонов цвета и формы также используются «Сенсорные юбки». Это многофункциональное дидактическое пособие. На юбке пришиты </w:t>
      </w:r>
      <w:r w:rsidRPr="00680344">
        <w:rPr>
          <w:rFonts w:ascii="Times New Roman" w:hAnsi="Times New Roman"/>
          <w:sz w:val="28"/>
          <w:szCs w:val="28"/>
        </w:rPr>
        <w:t>карманы, пуговицы разных размеров и цветов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80344">
        <w:rPr>
          <w:rFonts w:ascii="Times New Roman" w:hAnsi="Times New Roman"/>
          <w:sz w:val="28"/>
          <w:szCs w:val="28"/>
        </w:rPr>
        <w:t>атласные ленты разной длины, ширины и цвета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80344">
        <w:rPr>
          <w:rFonts w:ascii="Times New Roman" w:hAnsi="Times New Roman"/>
          <w:sz w:val="28"/>
          <w:szCs w:val="28"/>
        </w:rPr>
        <w:t>геометрические ф</w:t>
      </w:r>
      <w:r>
        <w:rPr>
          <w:rFonts w:ascii="Times New Roman" w:hAnsi="Times New Roman"/>
          <w:sz w:val="28"/>
          <w:szCs w:val="28"/>
        </w:rPr>
        <w:t>игуры разные по цвету и размеру. Дети, работая с данным пособием, могут сортировать предметы по цвету, форме, прикреплять к лентам прищепки такого же цвета, вешать разноцветные тактильные мешочки на пуговицы.</w:t>
      </w:r>
    </w:p>
    <w:p w:rsidR="00A20C56" w:rsidRPr="00E2226C" w:rsidRDefault="00A20C56" w:rsidP="00E2226C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226C">
        <w:rPr>
          <w:rFonts w:ascii="Times New Roman" w:hAnsi="Times New Roman"/>
          <w:sz w:val="28"/>
          <w:szCs w:val="28"/>
        </w:rPr>
        <w:t>Для развития представлений ребенка о величине использую</w:t>
      </w:r>
      <w:r>
        <w:rPr>
          <w:rFonts w:ascii="Times New Roman" w:hAnsi="Times New Roman"/>
          <w:sz w:val="28"/>
          <w:szCs w:val="28"/>
        </w:rPr>
        <w:t>тся различные игры-</w:t>
      </w:r>
      <w:r w:rsidRPr="00E2226C">
        <w:rPr>
          <w:rFonts w:ascii="Times New Roman" w:hAnsi="Times New Roman"/>
          <w:sz w:val="28"/>
          <w:szCs w:val="28"/>
        </w:rPr>
        <w:t>упражнения со строительными материалами – построение башен, дом</w:t>
      </w:r>
      <w:r>
        <w:rPr>
          <w:rFonts w:ascii="Times New Roman" w:hAnsi="Times New Roman"/>
          <w:sz w:val="28"/>
          <w:szCs w:val="28"/>
        </w:rPr>
        <w:t>иков и т.п. Например, на занятиях</w:t>
      </w:r>
      <w:r w:rsidRPr="00E2226C">
        <w:rPr>
          <w:rFonts w:ascii="Times New Roman" w:hAnsi="Times New Roman"/>
          <w:sz w:val="28"/>
          <w:szCs w:val="28"/>
        </w:rPr>
        <w:t xml:space="preserve"> дети учатся обозначать размер предметов словесно, овладевают способами сравнения предметов для определения их размера, учатся группировать предметы по величине и строить серии рядов. </w:t>
      </w:r>
      <w:r>
        <w:rPr>
          <w:rFonts w:ascii="Times New Roman" w:hAnsi="Times New Roman"/>
          <w:sz w:val="28"/>
          <w:szCs w:val="28"/>
        </w:rPr>
        <w:t>В процессе обучениядети учатся</w:t>
      </w:r>
      <w:r w:rsidRPr="00E2226C">
        <w:rPr>
          <w:rFonts w:ascii="Times New Roman" w:hAnsi="Times New Roman"/>
          <w:sz w:val="28"/>
          <w:szCs w:val="28"/>
        </w:rPr>
        <w:t xml:space="preserve"> называть словом те признаки предметов, с которыми они познакомились: кубик красный, кирпичик зеленый, башня получилась высокая, а домик маленький. Таким образом, в играх со строительным материалом развивается речь, расширяется словарный запас.</w:t>
      </w:r>
    </w:p>
    <w:p w:rsidR="00A20C56" w:rsidRDefault="00A20C56" w:rsidP="0005661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0A52">
        <w:rPr>
          <w:rFonts w:ascii="Times New Roman" w:hAnsi="Times New Roman"/>
          <w:sz w:val="28"/>
          <w:szCs w:val="28"/>
        </w:rPr>
        <w:t>Основными  задачами</w:t>
      </w:r>
      <w:r>
        <w:rPr>
          <w:rFonts w:ascii="Times New Roman" w:hAnsi="Times New Roman"/>
          <w:sz w:val="28"/>
          <w:szCs w:val="28"/>
        </w:rPr>
        <w:t>,</w:t>
      </w:r>
      <w:r w:rsidRPr="00710A52">
        <w:rPr>
          <w:rFonts w:ascii="Times New Roman" w:hAnsi="Times New Roman"/>
          <w:sz w:val="28"/>
          <w:szCs w:val="28"/>
        </w:rPr>
        <w:t xml:space="preserve">  игр-упражнений  по  развитию  тактильных ощущений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10A52">
        <w:rPr>
          <w:rFonts w:ascii="Times New Roman" w:hAnsi="Times New Roman"/>
          <w:sz w:val="28"/>
          <w:szCs w:val="28"/>
        </w:rPr>
        <w:t>являются: улучшение осознания ребенка самого себя черезтактильные ощущения</w:t>
      </w:r>
      <w:r>
        <w:rPr>
          <w:rFonts w:ascii="Times New Roman" w:hAnsi="Times New Roman"/>
          <w:sz w:val="28"/>
          <w:szCs w:val="28"/>
        </w:rPr>
        <w:t>. На занятиях п</w:t>
      </w:r>
      <w:r w:rsidRPr="00710A52">
        <w:rPr>
          <w:rFonts w:ascii="Times New Roman" w:hAnsi="Times New Roman"/>
          <w:sz w:val="28"/>
          <w:szCs w:val="28"/>
        </w:rPr>
        <w:t xml:space="preserve">едагог начинает прикасаться предметами различной фактуры к различным частям тела ребенка: поглаживание ваткой или мягкой игрушкой  доступных  частей  тела  (щек,  шеи,  ладоней,  пальцев,  рук,  </w:t>
      </w:r>
      <w:r>
        <w:rPr>
          <w:rFonts w:ascii="Times New Roman" w:hAnsi="Times New Roman"/>
          <w:sz w:val="28"/>
          <w:szCs w:val="28"/>
        </w:rPr>
        <w:t>ног).Также применяется</w:t>
      </w:r>
      <w:r w:rsidRPr="00710A52">
        <w:rPr>
          <w:rFonts w:ascii="Times New Roman" w:hAnsi="Times New Roman"/>
          <w:sz w:val="28"/>
          <w:szCs w:val="28"/>
        </w:rPr>
        <w:t xml:space="preserve"> поглаживание поролоном, щеткой, плотной тканью; прокатывание по  рукам,  ногам,  предплечьям  войлочных,  резиновых  и  пластмассовых мячей  </w:t>
      </w:r>
      <w:r>
        <w:rPr>
          <w:rFonts w:ascii="Times New Roman" w:hAnsi="Times New Roman"/>
          <w:sz w:val="28"/>
          <w:szCs w:val="28"/>
        </w:rPr>
        <w:t>(шариков).</w:t>
      </w:r>
    </w:p>
    <w:p w:rsidR="00A20C56" w:rsidRDefault="00A20C56" w:rsidP="006D526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</w:t>
      </w:r>
      <w:r w:rsidRPr="00710A52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-психолог</w:t>
      </w:r>
      <w:r w:rsidRPr="00710A52">
        <w:rPr>
          <w:rFonts w:ascii="Times New Roman" w:hAnsi="Times New Roman"/>
          <w:sz w:val="28"/>
          <w:szCs w:val="28"/>
        </w:rPr>
        <w:t xml:space="preserve">  побуждает  выполнять  сопряженные (совместные)  действия  по  обследованию  различных  предметов.  Руки педагога выполняют направляющие действия(в  руке  педагога  рука  ребенка)</w:t>
      </w:r>
      <w:r>
        <w:rPr>
          <w:rFonts w:ascii="Times New Roman" w:hAnsi="Times New Roman"/>
          <w:sz w:val="28"/>
          <w:szCs w:val="28"/>
        </w:rPr>
        <w:t xml:space="preserve">. Потом ребенок </w:t>
      </w:r>
      <w:r w:rsidRPr="00710A52">
        <w:rPr>
          <w:rFonts w:ascii="Times New Roman" w:hAnsi="Times New Roman"/>
          <w:sz w:val="28"/>
          <w:szCs w:val="28"/>
        </w:rPr>
        <w:t>выполня</w:t>
      </w:r>
      <w:r>
        <w:rPr>
          <w:rFonts w:ascii="Times New Roman" w:hAnsi="Times New Roman"/>
          <w:sz w:val="28"/>
          <w:szCs w:val="28"/>
        </w:rPr>
        <w:t xml:space="preserve">ет </w:t>
      </w:r>
      <w:r w:rsidRPr="00710A52">
        <w:rPr>
          <w:rFonts w:ascii="Times New Roman" w:hAnsi="Times New Roman"/>
          <w:sz w:val="28"/>
          <w:szCs w:val="28"/>
        </w:rPr>
        <w:t>полусопряженные,</w:t>
      </w:r>
      <w:r>
        <w:rPr>
          <w:rFonts w:ascii="Times New Roman" w:hAnsi="Times New Roman"/>
          <w:sz w:val="28"/>
          <w:szCs w:val="28"/>
        </w:rPr>
        <w:t xml:space="preserve"> а в последствии</w:t>
      </w:r>
      <w:r w:rsidRPr="00710A52">
        <w:rPr>
          <w:rFonts w:ascii="Times New Roman" w:hAnsi="Times New Roman"/>
          <w:sz w:val="28"/>
          <w:szCs w:val="28"/>
        </w:rPr>
        <w:t xml:space="preserve">  самостоятельные действия с предметами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A20C56" w:rsidRDefault="00A20C56" w:rsidP="00CD0E4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развития тактильного восприятия используются«тактильные мешочки» с разными наполнителями, дети исследуют их, описываяих наполнение, находят пары.</w:t>
      </w:r>
    </w:p>
    <w:p w:rsidR="00A20C56" w:rsidRDefault="00A20C56" w:rsidP="00CD0E49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6E13">
        <w:rPr>
          <w:rFonts w:ascii="Times New Roman" w:hAnsi="Times New Roman"/>
          <w:sz w:val="28"/>
          <w:szCs w:val="28"/>
        </w:rPr>
        <w:t xml:space="preserve">На занятиях широко </w:t>
      </w:r>
      <w:r>
        <w:rPr>
          <w:rFonts w:ascii="Times New Roman" w:hAnsi="Times New Roman"/>
          <w:sz w:val="28"/>
          <w:szCs w:val="28"/>
        </w:rPr>
        <w:t>применя</w:t>
      </w:r>
      <w:r w:rsidRPr="007E6E13">
        <w:rPr>
          <w:rFonts w:ascii="Times New Roman" w:hAnsi="Times New Roman"/>
          <w:sz w:val="28"/>
          <w:szCs w:val="28"/>
        </w:rPr>
        <w:t>ются</w:t>
      </w:r>
      <w:r>
        <w:rPr>
          <w:rFonts w:ascii="Times New Roman" w:hAnsi="Times New Roman"/>
          <w:sz w:val="28"/>
          <w:szCs w:val="28"/>
        </w:rPr>
        <w:t>«</w:t>
      </w:r>
      <w:r w:rsidRPr="007E6E13">
        <w:rPr>
          <w:rFonts w:ascii="Times New Roman" w:hAnsi="Times New Roman"/>
          <w:sz w:val="28"/>
          <w:szCs w:val="28"/>
        </w:rPr>
        <w:t>тактильные шары</w:t>
      </w:r>
      <w:r>
        <w:rPr>
          <w:rFonts w:ascii="Times New Roman" w:hAnsi="Times New Roman"/>
          <w:sz w:val="28"/>
          <w:szCs w:val="28"/>
        </w:rPr>
        <w:t>»</w:t>
      </w:r>
      <w:r w:rsidRPr="007E6E13">
        <w:rPr>
          <w:rFonts w:ascii="Times New Roman" w:hAnsi="Times New Roman"/>
          <w:sz w:val="28"/>
          <w:szCs w:val="28"/>
        </w:rPr>
        <w:t xml:space="preserve">. В набор </w:t>
      </w:r>
      <w:r>
        <w:rPr>
          <w:rFonts w:ascii="Times New Roman" w:hAnsi="Times New Roman"/>
          <w:sz w:val="28"/>
          <w:szCs w:val="28"/>
        </w:rPr>
        <w:t>входит</w:t>
      </w:r>
      <w:r w:rsidRPr="00CD0E49">
        <w:rPr>
          <w:rFonts w:ascii="Times New Roman" w:hAnsi="Times New Roman"/>
          <w:sz w:val="28"/>
          <w:szCs w:val="28"/>
        </w:rPr>
        <w:t xml:space="preserve"> семь пар </w:t>
      </w:r>
      <w:r>
        <w:rPr>
          <w:rFonts w:ascii="Times New Roman" w:hAnsi="Times New Roman"/>
          <w:sz w:val="28"/>
          <w:szCs w:val="28"/>
        </w:rPr>
        <w:t xml:space="preserve">шаров диаметром 4 см, </w:t>
      </w:r>
      <w:r w:rsidRPr="00CD0E49">
        <w:rPr>
          <w:rFonts w:ascii="Times New Roman" w:hAnsi="Times New Roman"/>
          <w:sz w:val="28"/>
          <w:szCs w:val="28"/>
        </w:rPr>
        <w:t xml:space="preserve"> сделанных из различных материалов– деревянных, </w:t>
      </w:r>
      <w:r>
        <w:rPr>
          <w:rFonts w:ascii="Times New Roman" w:hAnsi="Times New Roman"/>
          <w:sz w:val="28"/>
          <w:szCs w:val="28"/>
        </w:rPr>
        <w:t xml:space="preserve">пробковых, </w:t>
      </w:r>
      <w:r w:rsidRPr="00CD0E49">
        <w:rPr>
          <w:rFonts w:ascii="Times New Roman" w:hAnsi="Times New Roman"/>
          <w:sz w:val="28"/>
          <w:szCs w:val="28"/>
        </w:rPr>
        <w:t>войлочных,каменных, стеклянных, резиновых</w:t>
      </w:r>
      <w:r>
        <w:rPr>
          <w:rFonts w:ascii="Times New Roman" w:hAnsi="Times New Roman"/>
          <w:sz w:val="28"/>
          <w:szCs w:val="28"/>
        </w:rPr>
        <w:t>, металлических</w:t>
      </w:r>
      <w:r w:rsidRPr="00CD0E49">
        <w:rPr>
          <w:rFonts w:ascii="Times New Roman" w:hAnsi="Times New Roman"/>
          <w:sz w:val="28"/>
          <w:szCs w:val="28"/>
        </w:rPr>
        <w:t xml:space="preserve">. Чтобы </w:t>
      </w:r>
      <w:r>
        <w:rPr>
          <w:rFonts w:ascii="Times New Roman" w:hAnsi="Times New Roman"/>
          <w:sz w:val="28"/>
          <w:szCs w:val="28"/>
        </w:rPr>
        <w:t>изучить свойства данных шаров дети исследуют их,</w:t>
      </w:r>
      <w:r w:rsidRPr="00CD0E49">
        <w:rPr>
          <w:rFonts w:ascii="Times New Roman" w:hAnsi="Times New Roman"/>
          <w:sz w:val="28"/>
          <w:szCs w:val="28"/>
        </w:rPr>
        <w:t>держа в руках, сравни</w:t>
      </w:r>
      <w:r>
        <w:rPr>
          <w:rFonts w:ascii="Times New Roman" w:hAnsi="Times New Roman"/>
          <w:sz w:val="28"/>
          <w:szCs w:val="28"/>
        </w:rPr>
        <w:t>вают</w:t>
      </w:r>
      <w:r w:rsidRPr="00CD0E49">
        <w:rPr>
          <w:rFonts w:ascii="Times New Roman" w:hAnsi="Times New Roman"/>
          <w:sz w:val="28"/>
          <w:szCs w:val="28"/>
        </w:rPr>
        <w:t xml:space="preserve"> вес, температуру и текстуру поверхности, а также звуки, которые они издаютпри ударе, и выяв</w:t>
      </w:r>
      <w:r>
        <w:rPr>
          <w:rFonts w:ascii="Times New Roman" w:hAnsi="Times New Roman"/>
          <w:sz w:val="28"/>
          <w:szCs w:val="28"/>
        </w:rPr>
        <w:t>ляют</w:t>
      </w:r>
      <w:r w:rsidRPr="00CD0E49">
        <w:rPr>
          <w:rFonts w:ascii="Times New Roman" w:hAnsi="Times New Roman"/>
          <w:sz w:val="28"/>
          <w:szCs w:val="28"/>
        </w:rPr>
        <w:t xml:space="preserve"> разницу в их свойствах.Для обострения тактильного восприятия </w:t>
      </w:r>
      <w:r>
        <w:rPr>
          <w:rFonts w:ascii="Times New Roman" w:hAnsi="Times New Roman"/>
          <w:sz w:val="28"/>
          <w:szCs w:val="28"/>
        </w:rPr>
        <w:t>можно работать с</w:t>
      </w:r>
      <w:r w:rsidRPr="00CD0E49">
        <w:rPr>
          <w:rFonts w:ascii="Times New Roman" w:hAnsi="Times New Roman"/>
          <w:sz w:val="28"/>
          <w:szCs w:val="28"/>
        </w:rPr>
        <w:t xml:space="preserve"> закрыт</w:t>
      </w:r>
      <w:r>
        <w:rPr>
          <w:rFonts w:ascii="Times New Roman" w:hAnsi="Times New Roman"/>
          <w:sz w:val="28"/>
          <w:szCs w:val="28"/>
        </w:rPr>
        <w:t>ыми</w:t>
      </w:r>
      <w:r w:rsidRPr="00CD0E49">
        <w:rPr>
          <w:rFonts w:ascii="Times New Roman" w:hAnsi="Times New Roman"/>
          <w:sz w:val="28"/>
          <w:szCs w:val="28"/>
        </w:rPr>
        <w:t xml:space="preserve"> глаза</w:t>
      </w:r>
      <w:r>
        <w:rPr>
          <w:rFonts w:ascii="Times New Roman" w:hAnsi="Times New Roman"/>
          <w:sz w:val="28"/>
          <w:szCs w:val="28"/>
        </w:rPr>
        <w:t>ми</w:t>
      </w:r>
      <w:r w:rsidRPr="00CD0E4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CD0E49">
        <w:rPr>
          <w:rFonts w:ascii="Times New Roman" w:hAnsi="Times New Roman"/>
          <w:sz w:val="28"/>
          <w:szCs w:val="28"/>
        </w:rPr>
        <w:t>азви</w:t>
      </w:r>
      <w:r>
        <w:rPr>
          <w:rFonts w:ascii="Times New Roman" w:hAnsi="Times New Roman"/>
          <w:sz w:val="28"/>
          <w:szCs w:val="28"/>
        </w:rPr>
        <w:t>вая</w:t>
      </w:r>
      <w:r w:rsidRPr="00CD0E49">
        <w:rPr>
          <w:rFonts w:ascii="Times New Roman" w:hAnsi="Times New Roman"/>
          <w:sz w:val="28"/>
          <w:szCs w:val="28"/>
        </w:rPr>
        <w:t xml:space="preserve"> способности детей различать и распознавать предметы на ощупь</w:t>
      </w:r>
      <w:r>
        <w:rPr>
          <w:rFonts w:ascii="Times New Roman" w:hAnsi="Times New Roman"/>
          <w:sz w:val="28"/>
          <w:szCs w:val="28"/>
        </w:rPr>
        <w:t xml:space="preserve">, педагог прячет один шарик из каждой пары </w:t>
      </w:r>
      <w:r w:rsidRPr="00CD0E4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настенных «</w:t>
      </w:r>
      <w:r w:rsidRPr="00CD0E49">
        <w:rPr>
          <w:rFonts w:ascii="Times New Roman" w:hAnsi="Times New Roman"/>
          <w:sz w:val="28"/>
          <w:szCs w:val="28"/>
        </w:rPr>
        <w:t>тактильных мешочк</w:t>
      </w:r>
      <w:r>
        <w:rPr>
          <w:rFonts w:ascii="Times New Roman" w:hAnsi="Times New Roman"/>
          <w:sz w:val="28"/>
          <w:szCs w:val="28"/>
        </w:rPr>
        <w:t>ах»</w:t>
      </w:r>
      <w:r w:rsidRPr="00CD0E49">
        <w:rPr>
          <w:rFonts w:ascii="Times New Roman" w:hAnsi="Times New Roman"/>
          <w:sz w:val="28"/>
          <w:szCs w:val="28"/>
        </w:rPr>
        <w:t>.</w:t>
      </w:r>
    </w:p>
    <w:p w:rsidR="00A20C56" w:rsidRDefault="00A20C56" w:rsidP="00BD3B0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Дидактическое пособие </w:t>
      </w:r>
      <w:r w:rsidRPr="007E6E13">
        <w:rPr>
          <w:rFonts w:ascii="Times New Roman" w:hAnsi="Times New Roman"/>
          <w:sz w:val="28"/>
          <w:szCs w:val="28"/>
        </w:rPr>
        <w:t xml:space="preserve"> «Тактильные </w:t>
      </w:r>
      <w:r>
        <w:rPr>
          <w:rFonts w:ascii="Times New Roman" w:hAnsi="Times New Roman"/>
          <w:sz w:val="28"/>
          <w:szCs w:val="28"/>
        </w:rPr>
        <w:t xml:space="preserve">ладошки» </w:t>
      </w:r>
      <w:r w:rsidRPr="00F12185">
        <w:rPr>
          <w:rFonts w:ascii="Times New Roman" w:hAnsi="Times New Roman"/>
          <w:sz w:val="28"/>
          <w:szCs w:val="28"/>
        </w:rPr>
        <w:t>представля</w:t>
      </w:r>
      <w:r>
        <w:rPr>
          <w:rFonts w:ascii="Times New Roman" w:hAnsi="Times New Roman"/>
          <w:sz w:val="28"/>
          <w:szCs w:val="28"/>
        </w:rPr>
        <w:t>ю</w:t>
      </w:r>
      <w:r w:rsidRPr="00F12185">
        <w:rPr>
          <w:rFonts w:ascii="Times New Roman" w:hAnsi="Times New Roman"/>
          <w:sz w:val="28"/>
          <w:szCs w:val="28"/>
        </w:rPr>
        <w:t>т собой 6 пар ладошек, сделанных из материалов различной фактуры и приклеенных на деревянные квадраты. Правые ладошки расположены на отдельных дощечках, без фона; левые – на общем поле 3х2 квадрата, на контрастном оранжевом фоне.</w:t>
      </w:r>
      <w:r>
        <w:rPr>
          <w:rFonts w:ascii="Times New Roman" w:hAnsi="Times New Roman"/>
          <w:sz w:val="28"/>
          <w:szCs w:val="28"/>
        </w:rPr>
        <w:t xml:space="preserve"> Дети находят пары одинаковых ладошек, изучает их текстуру, знакомятся с понятиями: гладкие, ребристые, колючие, мягкие. В усложненном варианте данное задание может выполняться без опоры на зрение.</w:t>
      </w:r>
    </w:p>
    <w:p w:rsidR="00A20C56" w:rsidRDefault="00A20C56" w:rsidP="00F1218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детьми старшего дошкольного возраста для совершенствования тактильного восприятия используется «ТактиЛото» - набор из</w:t>
      </w:r>
      <w:r w:rsidRPr="00F12185">
        <w:rPr>
          <w:rFonts w:ascii="Times New Roman" w:hAnsi="Times New Roman"/>
          <w:sz w:val="28"/>
          <w:szCs w:val="28"/>
        </w:rPr>
        <w:t xml:space="preserve"> 25 деревянных фигурок, пят</w:t>
      </w:r>
      <w:r>
        <w:rPr>
          <w:rFonts w:ascii="Times New Roman" w:hAnsi="Times New Roman"/>
          <w:sz w:val="28"/>
          <w:szCs w:val="28"/>
        </w:rPr>
        <w:t>и</w:t>
      </w:r>
      <w:r w:rsidRPr="00F12185">
        <w:rPr>
          <w:rFonts w:ascii="Times New Roman" w:hAnsi="Times New Roman"/>
          <w:sz w:val="28"/>
          <w:szCs w:val="28"/>
        </w:rPr>
        <w:t xml:space="preserve"> карточек, хлопчатобумажн</w:t>
      </w:r>
      <w:r>
        <w:rPr>
          <w:rFonts w:ascii="Times New Roman" w:hAnsi="Times New Roman"/>
          <w:sz w:val="28"/>
          <w:szCs w:val="28"/>
        </w:rPr>
        <w:t>ого</w:t>
      </w:r>
      <w:r w:rsidRPr="00F12185">
        <w:rPr>
          <w:rFonts w:ascii="Times New Roman" w:hAnsi="Times New Roman"/>
          <w:sz w:val="28"/>
          <w:szCs w:val="28"/>
        </w:rPr>
        <w:t xml:space="preserve"> мешо</w:t>
      </w:r>
      <w:r>
        <w:rPr>
          <w:rFonts w:ascii="Times New Roman" w:hAnsi="Times New Roman"/>
          <w:sz w:val="28"/>
          <w:szCs w:val="28"/>
        </w:rPr>
        <w:t>ч</w:t>
      </w:r>
      <w:r w:rsidRPr="00F1218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Pr="00F12185">
        <w:rPr>
          <w:rFonts w:ascii="Times New Roman" w:hAnsi="Times New Roman"/>
          <w:sz w:val="28"/>
          <w:szCs w:val="28"/>
        </w:rPr>
        <w:t>. Ощупывая последовательно фигурки,спрятанные в мешке, дети определяют, к какой карточке относится каждая из них.</w:t>
      </w:r>
    </w:p>
    <w:p w:rsidR="00A20C56" w:rsidRDefault="00A20C56" w:rsidP="006D526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 нашем учреждении ведется планомерная, системная работа по сенсорному развитию детей, что позволяет ускорить сроки </w:t>
      </w:r>
      <w:r w:rsidRPr="00D00062">
        <w:rPr>
          <w:rFonts w:ascii="Times New Roman" w:hAnsi="Times New Roman"/>
          <w:sz w:val="28"/>
          <w:szCs w:val="28"/>
        </w:rPr>
        <w:t>становления сенсорных функций</w:t>
      </w:r>
      <w:r>
        <w:rPr>
          <w:rFonts w:ascii="Times New Roman" w:hAnsi="Times New Roman"/>
          <w:sz w:val="28"/>
          <w:szCs w:val="28"/>
        </w:rPr>
        <w:t xml:space="preserve">.  Впоследствии чего это становится </w:t>
      </w:r>
      <w:r w:rsidRPr="00E51B60">
        <w:rPr>
          <w:rFonts w:ascii="Times New Roman" w:hAnsi="Times New Roman"/>
          <w:sz w:val="28"/>
          <w:szCs w:val="28"/>
        </w:rPr>
        <w:t>базой для совершенствования деятельности  органов  чувств  и  накопления представлений  об  окружающем мире.</w:t>
      </w:r>
    </w:p>
    <w:p w:rsidR="00A20C56" w:rsidRDefault="00A20C56" w:rsidP="006D526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Созданная </w:t>
      </w:r>
      <w:r w:rsidRPr="005A26C2">
        <w:rPr>
          <w:rFonts w:ascii="Times New Roman" w:hAnsi="Times New Roman"/>
          <w:sz w:val="28"/>
          <w:szCs w:val="28"/>
        </w:rPr>
        <w:t xml:space="preserve">полифункциональная среда сенсорной комнаты </w:t>
      </w:r>
      <w:r>
        <w:rPr>
          <w:rFonts w:ascii="Times New Roman" w:hAnsi="Times New Roman"/>
          <w:sz w:val="28"/>
          <w:szCs w:val="28"/>
        </w:rPr>
        <w:t xml:space="preserve"> и кабинета психолога </w:t>
      </w:r>
      <w:r w:rsidRPr="005A26C2">
        <w:rPr>
          <w:rFonts w:ascii="Times New Roman" w:hAnsi="Times New Roman"/>
          <w:sz w:val="28"/>
          <w:szCs w:val="28"/>
        </w:rPr>
        <w:t xml:space="preserve">дает возможность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5A26C2">
        <w:rPr>
          <w:rFonts w:ascii="Times New Roman" w:hAnsi="Times New Roman"/>
          <w:sz w:val="28"/>
          <w:szCs w:val="28"/>
        </w:rPr>
        <w:t xml:space="preserve">расширения жизненного пространства, смены впечатлений и видов детской деятельности, повышает эффективность мероприятий, направленных на </w:t>
      </w:r>
      <w:r>
        <w:rPr>
          <w:rFonts w:ascii="Times New Roman" w:hAnsi="Times New Roman"/>
          <w:sz w:val="28"/>
          <w:szCs w:val="28"/>
        </w:rPr>
        <w:t xml:space="preserve">сенсорное развитие </w:t>
      </w:r>
      <w:r w:rsidRPr="005A26C2">
        <w:rPr>
          <w:rFonts w:ascii="Times New Roman" w:hAnsi="Times New Roman"/>
          <w:sz w:val="28"/>
          <w:szCs w:val="28"/>
        </w:rPr>
        <w:t xml:space="preserve"> детей, снижает их утомляемость и способствует профилактике психоэмоционального напряжения.</w:t>
      </w:r>
    </w:p>
    <w:p w:rsidR="00A20C56" w:rsidRDefault="00A20C56" w:rsidP="00E51B6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0C56" w:rsidRDefault="00A20C56" w:rsidP="005968F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20C56" w:rsidSect="009715C9">
      <w:headerReference w:type="default" r:id="rId9"/>
      <w:pgSz w:w="11906" w:h="16838"/>
      <w:pgMar w:top="673" w:right="707" w:bottom="993" w:left="1418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C56" w:rsidRDefault="00A20C56">
      <w:pPr>
        <w:spacing w:after="0" w:line="240" w:lineRule="auto"/>
      </w:pPr>
      <w:r>
        <w:separator/>
      </w:r>
    </w:p>
  </w:endnote>
  <w:endnote w:type="continuationSeparator" w:id="1">
    <w:p w:rsidR="00A20C56" w:rsidRDefault="00A2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C56" w:rsidRDefault="00A20C56">
      <w:pPr>
        <w:spacing w:after="0" w:line="240" w:lineRule="auto"/>
      </w:pPr>
      <w:r>
        <w:separator/>
      </w:r>
    </w:p>
  </w:footnote>
  <w:footnote w:type="continuationSeparator" w:id="1">
    <w:p w:rsidR="00A20C56" w:rsidRDefault="00A20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56" w:rsidRDefault="00A20C56">
    <w:pPr>
      <w:pStyle w:val="Header"/>
      <w:jc w:val="center"/>
    </w:pPr>
    <w:fldSimple w:instr=" PAGE   \* MERGEFORMAT ">
      <w:r>
        <w:rPr>
          <w:noProof/>
        </w:rPr>
        <w:t>6</w:t>
      </w:r>
    </w:fldSimple>
  </w:p>
  <w:p w:rsidR="00A20C56" w:rsidRDefault="00A20C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1AA"/>
    <w:multiLevelType w:val="hybridMultilevel"/>
    <w:tmpl w:val="C3E27110"/>
    <w:lvl w:ilvl="0" w:tplc="E78A26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39A64BB"/>
    <w:multiLevelType w:val="hybridMultilevel"/>
    <w:tmpl w:val="4C42EC66"/>
    <w:lvl w:ilvl="0" w:tplc="FC76E2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2CA7296"/>
    <w:multiLevelType w:val="hybridMultilevel"/>
    <w:tmpl w:val="EFC024A0"/>
    <w:lvl w:ilvl="0" w:tplc="D5A83A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3CE4163"/>
    <w:multiLevelType w:val="hybridMultilevel"/>
    <w:tmpl w:val="5DEE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57DF5"/>
    <w:multiLevelType w:val="hybridMultilevel"/>
    <w:tmpl w:val="C42A2494"/>
    <w:lvl w:ilvl="0" w:tplc="26CE378E">
      <w:start w:val="1"/>
      <w:numFmt w:val="bullet"/>
      <w:lvlText w:val=""/>
      <w:lvlJc w:val="center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EB9"/>
    <w:rsid w:val="00011CF6"/>
    <w:rsid w:val="0005661E"/>
    <w:rsid w:val="00070F7D"/>
    <w:rsid w:val="000C060E"/>
    <w:rsid w:val="000E3D78"/>
    <w:rsid w:val="001312F6"/>
    <w:rsid w:val="00146C74"/>
    <w:rsid w:val="00182A31"/>
    <w:rsid w:val="001D6A03"/>
    <w:rsid w:val="001E1D42"/>
    <w:rsid w:val="002718AA"/>
    <w:rsid w:val="0028635D"/>
    <w:rsid w:val="002C1C55"/>
    <w:rsid w:val="002D5878"/>
    <w:rsid w:val="002E33D2"/>
    <w:rsid w:val="002E52E2"/>
    <w:rsid w:val="002F03B8"/>
    <w:rsid w:val="003514FE"/>
    <w:rsid w:val="0035265C"/>
    <w:rsid w:val="00376E0B"/>
    <w:rsid w:val="00384578"/>
    <w:rsid w:val="003846F5"/>
    <w:rsid w:val="003B2303"/>
    <w:rsid w:val="003D7EB9"/>
    <w:rsid w:val="003E072E"/>
    <w:rsid w:val="003F5899"/>
    <w:rsid w:val="0040165D"/>
    <w:rsid w:val="004058B1"/>
    <w:rsid w:val="004D2576"/>
    <w:rsid w:val="005032FA"/>
    <w:rsid w:val="00505C70"/>
    <w:rsid w:val="005354A7"/>
    <w:rsid w:val="00576181"/>
    <w:rsid w:val="005968FC"/>
    <w:rsid w:val="005A26C2"/>
    <w:rsid w:val="00616B1C"/>
    <w:rsid w:val="006751A9"/>
    <w:rsid w:val="00680344"/>
    <w:rsid w:val="006915D3"/>
    <w:rsid w:val="006A14D9"/>
    <w:rsid w:val="006C0163"/>
    <w:rsid w:val="006C3435"/>
    <w:rsid w:val="006D526B"/>
    <w:rsid w:val="006E313F"/>
    <w:rsid w:val="00710A52"/>
    <w:rsid w:val="00717C40"/>
    <w:rsid w:val="00745871"/>
    <w:rsid w:val="00786A54"/>
    <w:rsid w:val="007E6E13"/>
    <w:rsid w:val="008524C0"/>
    <w:rsid w:val="00853137"/>
    <w:rsid w:val="008D349C"/>
    <w:rsid w:val="00907D12"/>
    <w:rsid w:val="009715C9"/>
    <w:rsid w:val="009A1ED7"/>
    <w:rsid w:val="009C0E9C"/>
    <w:rsid w:val="009C6B97"/>
    <w:rsid w:val="009F6801"/>
    <w:rsid w:val="00A20C56"/>
    <w:rsid w:val="00AB4D6A"/>
    <w:rsid w:val="00AF4FAF"/>
    <w:rsid w:val="00B62C19"/>
    <w:rsid w:val="00BC439C"/>
    <w:rsid w:val="00BD3B03"/>
    <w:rsid w:val="00BD52FC"/>
    <w:rsid w:val="00BD6D7B"/>
    <w:rsid w:val="00C07B7B"/>
    <w:rsid w:val="00C532B9"/>
    <w:rsid w:val="00C71563"/>
    <w:rsid w:val="00C92018"/>
    <w:rsid w:val="00CA02C4"/>
    <w:rsid w:val="00CA1AF1"/>
    <w:rsid w:val="00CA31F8"/>
    <w:rsid w:val="00CA7E97"/>
    <w:rsid w:val="00CB0A34"/>
    <w:rsid w:val="00CD0E49"/>
    <w:rsid w:val="00CD2EE4"/>
    <w:rsid w:val="00D00062"/>
    <w:rsid w:val="00D00B70"/>
    <w:rsid w:val="00D47F71"/>
    <w:rsid w:val="00E075EB"/>
    <w:rsid w:val="00E2226C"/>
    <w:rsid w:val="00E51B60"/>
    <w:rsid w:val="00E520B8"/>
    <w:rsid w:val="00E65740"/>
    <w:rsid w:val="00E71B63"/>
    <w:rsid w:val="00E925E5"/>
    <w:rsid w:val="00ED7A63"/>
    <w:rsid w:val="00F11E65"/>
    <w:rsid w:val="00F12185"/>
    <w:rsid w:val="00F43B5F"/>
    <w:rsid w:val="00F5300E"/>
    <w:rsid w:val="00FC2610"/>
    <w:rsid w:val="00FD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EB9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D7EB9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11">
    <w:name w:val="Font Style11"/>
    <w:basedOn w:val="DefaultParagraphFont"/>
    <w:uiPriority w:val="99"/>
    <w:rsid w:val="003D7EB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3D7EB9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3D7EB9"/>
    <w:rPr>
      <w:rFonts w:ascii="Times New Roman" w:hAnsi="Times New Roman" w:cs="Times New Roman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D7E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7EB9"/>
    <w:rPr>
      <w:rFonts w:eastAsia="Times New Roman" w:cs="Times New Roman"/>
      <w:lang w:eastAsia="ru-RU"/>
    </w:rPr>
  </w:style>
  <w:style w:type="character" w:customStyle="1" w:styleId="a">
    <w:name w:val="_"/>
    <w:basedOn w:val="DefaultParagraphFont"/>
    <w:uiPriority w:val="99"/>
    <w:rsid w:val="00D00062"/>
    <w:rPr>
      <w:rFonts w:cs="Times New Roman"/>
    </w:rPr>
  </w:style>
  <w:style w:type="character" w:customStyle="1" w:styleId="ff2">
    <w:name w:val="ff2"/>
    <w:basedOn w:val="DefaultParagraphFont"/>
    <w:uiPriority w:val="99"/>
    <w:rsid w:val="00D00062"/>
    <w:rPr>
      <w:rFonts w:cs="Times New Roman"/>
    </w:rPr>
  </w:style>
  <w:style w:type="character" w:customStyle="1" w:styleId="ls0">
    <w:name w:val="ls0"/>
    <w:basedOn w:val="DefaultParagraphFont"/>
    <w:uiPriority w:val="99"/>
    <w:rsid w:val="00D00062"/>
    <w:rPr>
      <w:rFonts w:cs="Times New Roman"/>
    </w:rPr>
  </w:style>
  <w:style w:type="character" w:customStyle="1" w:styleId="ls3">
    <w:name w:val="ls3"/>
    <w:basedOn w:val="DefaultParagraphFont"/>
    <w:uiPriority w:val="99"/>
    <w:rsid w:val="00D0006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A1AF1"/>
    <w:rPr>
      <w:rFonts w:cs="Times New Roman"/>
    </w:rPr>
  </w:style>
  <w:style w:type="character" w:styleId="Strong">
    <w:name w:val="Strong"/>
    <w:basedOn w:val="DefaultParagraphFont"/>
    <w:uiPriority w:val="99"/>
    <w:qFormat/>
    <w:rsid w:val="00786A54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2D5878"/>
    <w:pPr>
      <w:ind w:left="720"/>
      <w:contextualSpacing/>
    </w:pPr>
  </w:style>
  <w:style w:type="character" w:customStyle="1" w:styleId="ff4">
    <w:name w:val="ff4"/>
    <w:basedOn w:val="DefaultParagraphFont"/>
    <w:uiPriority w:val="99"/>
    <w:rsid w:val="00D47F71"/>
    <w:rPr>
      <w:rFonts w:cs="Times New Roman"/>
    </w:rPr>
  </w:style>
  <w:style w:type="character" w:customStyle="1" w:styleId="ff1">
    <w:name w:val="ff1"/>
    <w:basedOn w:val="DefaultParagraphFont"/>
    <w:uiPriority w:val="99"/>
    <w:rsid w:val="00D47F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C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261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2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457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462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42461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4246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457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42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45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465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42457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4246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458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4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42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1455</TotalTime>
  <Pages>9</Pages>
  <Words>2097</Words>
  <Characters>11954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Денис</cp:lastModifiedBy>
  <cp:revision>9</cp:revision>
  <cp:lastPrinted>2016-05-05T20:31:00Z</cp:lastPrinted>
  <dcterms:created xsi:type="dcterms:W3CDTF">2016-05-04T10:05:00Z</dcterms:created>
  <dcterms:modified xsi:type="dcterms:W3CDTF">2021-12-26T09:21:00Z</dcterms:modified>
</cp:coreProperties>
</file>