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05" w:rsidRPr="00ED6A97" w:rsidRDefault="006D0F05" w:rsidP="00ED6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ED6A9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Перспективный план работы с родителями</w:t>
      </w:r>
    </w:p>
    <w:p w:rsidR="006D0F05" w:rsidRPr="00ED6A97" w:rsidRDefault="006D0F05" w:rsidP="00ED6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ED6A97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Сентябрь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4"/>
        <w:gridCol w:w="61"/>
        <w:gridCol w:w="2678"/>
        <w:gridCol w:w="61"/>
        <w:gridCol w:w="2795"/>
        <w:gridCol w:w="1864"/>
      </w:tblGrid>
      <w:tr w:rsidR="006D0F05" w:rsidRPr="00832789" w:rsidTr="007D033D">
        <w:trPr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8530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6D0F05" w:rsidRPr="00ED6A97" w:rsidRDefault="006D0F05" w:rsidP="004C75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F05" w:rsidRPr="00832789" w:rsidTr="007D033D">
        <w:trPr>
          <w:trHeight w:val="930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«Уголка для родителей».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Добавление информации в папку для родителей.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внимание родителей к жизни детей в детском саду.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930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ции: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особенности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витаминов в жизни ребенка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Пропагандировать  ЗОЖ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930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Как помочь логопеду.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на дороге. Легко ли научить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вести себя на дороге.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Важность занятий с ребенком по заданию логопеда.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930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оформлении предметно-развивающей среды к новому учебному году 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взаимоотношений родителей и сотрудников группы.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930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эффективность работы по развитию двига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тельной активности в режиме ДОУ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Выяснить отношение родителей к физическому развитию детей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«Готовность речи детей к школе». Задачи и цели. Работа по ФГОС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родителей с задачами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обучения и воспитания детей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старшей логопедичсекой группе.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D0F05" w:rsidRPr="00832789" w:rsidTr="007D033D">
        <w:trPr>
          <w:trHeight w:val="3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 «Осенняя палитра»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творчеством детей.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ции: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Всегд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ли правильно звучит ваша речь.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развития речи у детей дошкольного возраста.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родителей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 внимание родителей на собственную речь и необходимость правильного общения с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 – педагогическое просвещение родителей по вопросам речевого развития ребёнка.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правах и обязанностях родителей.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гриппа.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режима дня для здоровья ребенка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авила поведения дошкольника.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по организации режима дня ребенка.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поведения в группе, поощрять тёплые взаимоотношения друг с другом.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выставке поделок «Золотая осень».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осеннего утренника.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взаимодействия детей и родителей.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в подготовке костюмов,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атрибутов.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13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D0F05" w:rsidRPr="00832789" w:rsidTr="007D033D">
        <w:trPr>
          <w:trHeight w:val="28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ко Д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ню матери « Мамочка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мое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амин портрет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в совместное с детьми творчество.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становлению рефлексии в оценке образа собственной мамы.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ции: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оятельность ребенка. Ее границы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память у детей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Речевые игры и упражнения в развитии речи детей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Здор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овый образ жизни. Нужные советы.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просвещение родителей по вопросам речевого развития ребенка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осознания родителями необходимости совместной работы д\с и семьи.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детьми на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свежем воздухе.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не только летом.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продолжения работы по профилактике дорожных нарушений.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разнообразием игр на воздухе.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понятие о необходимости закаливания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разное время года.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7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матери».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совместному участию в акции «Покормим птиц».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родителям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воспитании любви, уважения к мамам, донести до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етей,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мама – самый близкий и лучший друг.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спитатели,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13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24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ции: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креты психологического здоровья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развивать моторику руки?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родителям в вопросе создания эмоционально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положительной атмосферы в семье.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Дать консультацию по занятию лепкой дома.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24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папки-передвижки «Учите вместе с нами».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«Точечный массаж 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разучиванию песен и стихов с детьми.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профилактике простудных заболеваний.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– зима!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Читаем вместе.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Как воспитывать усидчивость.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профилактики детского травматизма зимой.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взаимоотношений родителей и детей при совместном досуге.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организации игр с подвижными детьми.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фантазия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группового помещения к Новому году.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участие в новогоднем празднике.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совместного творчества родителей и детей.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и детей в подготовке группы к Новому году.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активному участию в подготовке костюмов, атрибутов к утреннику.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 ЗОЖ в семье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условий ЗОЖ в семьях воспитанников.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11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первого полугодия.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 в зимний период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особенностям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прогулок, игровой деятельностью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зимний период.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82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папки-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передвижки «Пожарная безопасность и дети»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фотовыставки «Новогодние праздники».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внимание  родителей к данной теме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участие родителей в жизни группы.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63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ции: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звуковой 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льтуры речи в домашних условиях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Помогите детям запомнит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правила пожарной безопасности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товим руку дошкольника к письму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технике безопасности «Крещенские морозы».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воспитательной культуры родителей.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Дать знания о том, как научить детей запомнит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правила пожарной безопасности.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подготовке ребёнка к школе.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Напомнить родителям о важности соблюдения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 поведения на улице в морозные дни.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логопед.</w:t>
            </w:r>
          </w:p>
        </w:tc>
      </w:tr>
      <w:tr w:rsidR="006D0F05" w:rsidRPr="00832789" w:rsidTr="007D033D">
        <w:trPr>
          <w:trHeight w:val="78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навыки самообслуживания у ребенка.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запоминанию.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развитие логического мышления.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задачами по формированию навыков самообслуживания.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 по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бучению детей заучиванию стихов (мнемотехника)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воспитательного потенциала семьи.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90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очистке территории детского сада от снега.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изготовлении снежных построек на групповом участке.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одители.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Февраль.</w:t>
            </w:r>
          </w:p>
        </w:tc>
      </w:tr>
      <w:tr w:rsidR="006D0F05" w:rsidRPr="00832789" w:rsidTr="007D033D">
        <w:trPr>
          <w:trHeight w:val="30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243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«Мой папа лучше всех!»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внимание родителей к творчеству детей.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72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Секре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воспитания вежливого ребенка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Закаливание – одна из форм профилактики простудных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 детей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отца в воспитании ребенка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 среди родителей.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задачами по сохранению и оздоровлению детей.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представление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фун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кциях мужчины в семье,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позиции отцов по отношению к вопросам воспитания.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Актуализировать стремление отцов быть рядом с детьми.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Плохие 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Как отучить ребенка их произносить.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со сверстниками.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агрессивность.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воспитательного потенциала семьи.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просвещение.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20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ко дню Защитников Отечества.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«Широкая масленица».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ивлечь родителей к подготовке праздников, участию в них.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5B4E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5B4E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Март.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19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 на весеннюю 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«Весна - красна»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праздника, посвященного 8 Марта.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родителей к новой информации в уголке.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одителей к подготовке праздника и участию в нем.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1378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1378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85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папки-передвижки «Здоровьесберегающие подходы в системе образовательной деятельности детского сада».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выставки «Мамочка любимая…»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родителей с работой детского сада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использованию здоровьесберегающих технологий.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внимание родителей к творчеству детей.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76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капризах и упрямстве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способностей ребенка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Речев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 игры по дороге в детский сад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 играем – речь развиваем.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 среди родителей.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родителей  с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по изодеятельности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подготовительной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Советы логопеда по развитию связной речи.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логопед.</w:t>
            </w:r>
          </w:p>
        </w:tc>
      </w:tr>
      <w:tr w:rsidR="006D0F05" w:rsidRPr="00832789" w:rsidTr="007D033D">
        <w:trPr>
          <w:trHeight w:val="117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Поздравляю с 8 марта! Учим ребенка делать подарки.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 читайте детям.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Прогулки на свежем воздухе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одна из форм профилактики простудных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 детей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взаимодействие родителей с ребенком по воспитанию любви и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важения к близким родственникам.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 – педагогическое просвещение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задачами по сохранению и оздоровлению детей.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17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сохранить здоровье ребенка.</w:t>
            </w:r>
          </w:p>
        </w:tc>
        <w:tc>
          <w:tcPr>
            <w:tcW w:w="2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работой детского сада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использованию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 технологий.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37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Апрель.</w:t>
            </w:r>
          </w:p>
        </w:tc>
      </w:tr>
      <w:tr w:rsidR="006D0F05" w:rsidRPr="00832789" w:rsidTr="007D033D">
        <w:trPr>
          <w:trHeight w:val="3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6F3A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6D0F05" w:rsidRPr="00ED6A97" w:rsidRDefault="006D0F05" w:rsidP="006F3A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F05" w:rsidRPr="00832789" w:rsidTr="007D033D">
        <w:trPr>
          <w:trHeight w:val="133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 Режим  дошкольника»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творческих работ ко Дню Космонавтики.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волнующих вопросов у родителей по данной теме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внимание родителей к творчеству детей.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88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ечевая готовность детей к школе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 «Психологическая готовность родителей к школе».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Памятка родителям «Безопасное поведение детей на дороге».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 родителям по развитию речи детей.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родителей  с информацией, касающейся готовности ребенка к школьному обучению.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63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дорога.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Сочиняем сказку. Уроки творчества.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Детям о космосе.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детского травматизма.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 родителям по развитию речи детей.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включенности родителей в интересы детей. Совместное посещение мероприятий, посвященных Дню космонавтики.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219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рисунков и подел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к выставке «Освоение Космоса»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площадки для прогулок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взаимоотношений между родителями и сотрудниками детского сада.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жизни детского сада , группы.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0B1A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6D0F05" w:rsidRPr="00ED6A97" w:rsidRDefault="006D0F05" w:rsidP="000B1A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6D0F05" w:rsidRPr="00832789" w:rsidTr="007D033D">
        <w:trPr>
          <w:trHeight w:val="315"/>
          <w:tblCellSpacing w:w="15" w:type="dxa"/>
        </w:trPr>
        <w:tc>
          <w:tcPr>
            <w:tcW w:w="941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D0F05" w:rsidRPr="00832789" w:rsidTr="007D033D">
        <w:trPr>
          <w:trHeight w:val="34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0F05" w:rsidRPr="00832789" w:rsidTr="007D033D">
        <w:trPr>
          <w:trHeight w:val="147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и совместных работ «Великая отечественная война».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уважения к историческому прошлому своего народа на примере подвигов, совершённых в годы ВОВ.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 w:rsidR="006D0F05" w:rsidRPr="00832789" w:rsidTr="007D033D">
        <w:trPr>
          <w:trHeight w:val="91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Рекомендации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дителям по организации досуга в летний оздоровительный период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компьютер</w:t>
            </w:r>
          </w:p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«Семья – мой дом родной. Влияние семьи на развитие ребёнка»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процесс подготовки к школе.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знания о влиянии семьи на развитие ребёнка.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815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дивидуальные беседы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Домашний игровой уголок.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Наказывая, подумай – зачем.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по правильному оснащению игрового уголка дома.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проблем воспитания.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6D0F05" w:rsidRPr="00832789" w:rsidTr="007D033D">
        <w:trPr>
          <w:trHeight w:val="1620"/>
          <w:tblCellSpacing w:w="15" w:type="dxa"/>
        </w:trPr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7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пороге школы..</w:t>
            </w:r>
            <w:bookmarkStart w:id="0" w:name="_GoBack"/>
            <w:bookmarkEnd w:id="0"/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воспитания и развития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летний оздоровительный период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F05" w:rsidRPr="00ED6A97" w:rsidRDefault="006D0F05" w:rsidP="00ED6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родителей с итогами воспитательно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 работы за учебный год. Познакомить с планом проведения оздоровительных мероприятий летом.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F05" w:rsidRPr="00ED6A97" w:rsidRDefault="006D0F05" w:rsidP="00ED6A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A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6D0F05" w:rsidRDefault="006D0F05" w:rsidP="00ED6A97">
      <w:pPr>
        <w:ind w:left="-993"/>
      </w:pPr>
    </w:p>
    <w:p w:rsidR="006D0F05" w:rsidRDefault="006D0F05" w:rsidP="00ED6A97">
      <w:pPr>
        <w:ind w:left="-993"/>
      </w:pPr>
    </w:p>
    <w:p w:rsidR="006D0F05" w:rsidRDefault="006D0F05" w:rsidP="00ED6A97">
      <w:pPr>
        <w:ind w:left="-993"/>
      </w:pPr>
    </w:p>
    <w:sectPr w:rsidR="006D0F05" w:rsidSect="0091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97"/>
    <w:rsid w:val="000A16AF"/>
    <w:rsid w:val="000B1ACE"/>
    <w:rsid w:val="001378D2"/>
    <w:rsid w:val="00283EC9"/>
    <w:rsid w:val="004C75A1"/>
    <w:rsid w:val="00566E9E"/>
    <w:rsid w:val="005B4E0C"/>
    <w:rsid w:val="006D0F05"/>
    <w:rsid w:val="006F3A42"/>
    <w:rsid w:val="007658CB"/>
    <w:rsid w:val="007D033D"/>
    <w:rsid w:val="00832789"/>
    <w:rsid w:val="00853063"/>
    <w:rsid w:val="00917AEF"/>
    <w:rsid w:val="00A55432"/>
    <w:rsid w:val="00AA6B64"/>
    <w:rsid w:val="00BA6B5F"/>
    <w:rsid w:val="00C96A5E"/>
    <w:rsid w:val="00DA4E55"/>
    <w:rsid w:val="00DC4E5B"/>
    <w:rsid w:val="00E2767B"/>
    <w:rsid w:val="00EC04E6"/>
    <w:rsid w:val="00ED6A97"/>
    <w:rsid w:val="00E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11</Pages>
  <Words>1807</Words>
  <Characters>10300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</dc:creator>
  <cp:keywords/>
  <dc:description/>
  <cp:lastModifiedBy>User</cp:lastModifiedBy>
  <cp:revision>11</cp:revision>
  <cp:lastPrinted>2019-01-21T05:28:00Z</cp:lastPrinted>
  <dcterms:created xsi:type="dcterms:W3CDTF">2018-08-19T14:50:00Z</dcterms:created>
  <dcterms:modified xsi:type="dcterms:W3CDTF">2019-09-26T01:49:00Z</dcterms:modified>
</cp:coreProperties>
</file>